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7F" w:rsidRPr="00EA3E95" w:rsidRDefault="00104174" w:rsidP="00104174">
      <w:pPr>
        <w:pStyle w:val="Kopvaninhoudsopgave"/>
      </w:pPr>
      <w:r>
        <w:rPr>
          <w:noProof/>
          <w:lang w:eastAsia="en-US"/>
        </w:rPr>
        <w:pict>
          <v:shapetype id="_x0000_t202" coordsize="21600,21600" o:spt="202" path="m,l,21600r21600,l21600,xe">
            <v:stroke joinstyle="miter"/>
            <v:path gradientshapeok="t" o:connecttype="rect"/>
          </v:shapetype>
          <v:shape id="Tekstvak 4" o:spid="_x0000_s1036" type="#_x0000_t202" style="position:absolute;margin-left:276.15pt;margin-top:346.75pt;width:246pt;height:71.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" filled="f" fillcolor="#e2dfe2" stroked="f" strokeweight=".5pt">
            <v:textbox>
              <w:txbxContent>
                <w:p w:rsidR="00BB137F" w:rsidRPr="008C2A63" w:rsidRDefault="00BB137F" w:rsidP="003E2B61">
                  <w:pPr>
                    <w:pStyle w:val="DocumentSubtitle"/>
                    <w:rPr>
                      <w:b w:val="0"/>
                    </w:rPr>
                  </w:pPr>
                  <w:r w:rsidRPr="008C2A63">
                    <w:rPr>
                      <w:b w:val="0"/>
                    </w:rPr>
                    <w:t>Document Subtitle</w:t>
                  </w:r>
                </w:p>
              </w:txbxContent>
            </v:textbox>
          </v:shape>
        </w:pict>
      </w:r>
      <w:r>
        <w:rPr>
          <w:noProof/>
          <w:lang w:eastAsia="en-US"/>
        </w:rPr>
        <w:pict>
          <v:shape id="Tekstvak 7" o:spid="_x0000_s1037" type="#_x0000_t202" style="position:absolute;margin-left:276pt;margin-top:168.75pt;width:248.25pt;height:171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" filled="f" stroked="f">
            <v:textbox>
              <w:txbxContent>
                <w:p w:rsidR="00BB137F" w:rsidRPr="00386CE4" w:rsidRDefault="00BB137F" w:rsidP="00386CE4">
                  <w:pPr>
                    <w:pStyle w:val="Documenttitle"/>
                  </w:pPr>
                  <w:r>
                    <w:t>Document title</w:t>
                  </w:r>
                </w:p>
              </w:txbxContent>
            </v:textbox>
          </v:shape>
        </w:pict>
      </w:r>
      <w:r>
        <w:rPr>
          <w:noProof/>
          <w:lang w:eastAsia="en-US"/>
        </w:rPr>
        <w:pict>
          <v:shape id="Tekstvak 12" o:spid="_x0000_s1038" type="#_x0000_t202" style="position:absolute;margin-left:67.2pt;margin-top:795.6pt;width:476.85pt;height:36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" filled="f" stroked="f">
            <v:textbox>
              <w:txbxContent>
                <w:p w:rsidR="00BB137F" w:rsidRPr="008C45CB" w:rsidRDefault="00BB137F" w:rsidP="001F212E">
                  <w:pPr>
                    <w:pStyle w:val="MainBody"/>
                    <w:rPr>
                      <w:color w:val="9E1440"/>
                    </w:rPr>
                  </w:pPr>
                  <w:r w:rsidRPr="008C45CB">
                    <w:rPr>
                      <w:rFonts w:cs="Arial"/>
                      <w:color w:val="9E1440"/>
                      <w:lang w:val="en-GB"/>
                    </w:rPr>
                    <w:t>This project has received funding from the European Union's Horizon 2020 Research and Innovation programme Societal Challenges under Grant Agreement No</w:t>
                  </w:r>
                  <w:r w:rsidRPr="008C45CB">
                    <w:rPr>
                      <w:color w:val="9E1440"/>
                      <w:lang w:val="en-GB"/>
                    </w:rPr>
                    <w:t xml:space="preserve"> 733337.</w:t>
                  </w:r>
                </w:p>
              </w:txbxContent>
            </v:textbox>
          </v:shape>
        </w:pict>
      </w:r>
      <w:r w:rsidR="00BB137F" w:rsidRPr="003A5C7D">
        <w:br w:type="page"/>
      </w:r>
      <w:r w:rsidR="00BB137F" w:rsidRPr="00EA3E95">
        <w:lastRenderedPageBreak/>
        <w:t>Table of content</w:t>
      </w:r>
    </w:p>
    <w:p w:rsidR="00BB137F" w:rsidRDefault="00BB137F">
      <w:pPr>
        <w:pStyle w:val="Inhopg1"/>
        <w:tabs>
          <w:tab w:val="right" w:leader="dot" w:pos="9736"/>
        </w:tabs>
        <w:rPr>
          <w:rFonts w:eastAsia="MS Mincho"/>
          <w:noProof/>
          <w:sz w:val="24"/>
          <w:lang w:val="en-US" w:eastAsia="ja-JP"/>
        </w:rPr>
      </w:pPr>
      <w:r w:rsidRPr="00EA3E95">
        <w:fldChar w:fldCharType="begin"/>
      </w:r>
      <w:r w:rsidRPr="00EA3E95">
        <w:instrText xml:space="preserve"> TOC \o "1-3" \h \z \u </w:instrText>
      </w:r>
      <w:r w:rsidRPr="00EA3E95">
        <w:fldChar w:fldCharType="separate"/>
      </w:r>
      <w:r>
        <w:rPr>
          <w:noProof/>
        </w:rPr>
        <w:t>Headline 1</w:t>
      </w:r>
      <w:r>
        <w:rPr>
          <w:noProof/>
        </w:rPr>
        <w:tab/>
      </w:r>
      <w:r>
        <w:rPr>
          <w:noProof/>
        </w:rPr>
        <w:fldChar w:fldCharType="begin"/>
      </w:r>
      <w:r>
        <w:rPr>
          <w:noProof/>
        </w:rPr>
        <w:instrText xml:space="preserve"> PAGEREF _Toc360173515 \h </w:instrText>
      </w:r>
      <w:r>
        <w:rPr>
          <w:noProof/>
        </w:rPr>
      </w:r>
      <w:r>
        <w:rPr>
          <w:noProof/>
        </w:rPr>
        <w:fldChar w:fldCharType="separate"/>
      </w:r>
      <w:r>
        <w:rPr>
          <w:noProof/>
        </w:rPr>
        <w:t>3</w:t>
      </w:r>
      <w:r>
        <w:rPr>
          <w:noProof/>
        </w:rPr>
        <w:fldChar w:fldCharType="end"/>
      </w:r>
    </w:p>
    <w:p w:rsidR="00BB137F" w:rsidRDefault="00BB137F">
      <w:pPr>
        <w:pStyle w:val="Inhopg1"/>
        <w:tabs>
          <w:tab w:val="right" w:leader="dot" w:pos="9736"/>
        </w:tabs>
        <w:rPr>
          <w:rFonts w:eastAsia="MS Mincho"/>
          <w:noProof/>
          <w:sz w:val="24"/>
          <w:lang w:val="en-US" w:eastAsia="ja-JP"/>
        </w:rPr>
      </w:pPr>
      <w:r>
        <w:rPr>
          <w:noProof/>
        </w:rPr>
        <w:t>Headline 1</w:t>
      </w:r>
      <w:r>
        <w:rPr>
          <w:noProof/>
        </w:rPr>
        <w:tab/>
      </w:r>
      <w:r>
        <w:rPr>
          <w:noProof/>
        </w:rPr>
        <w:fldChar w:fldCharType="begin"/>
      </w:r>
      <w:r>
        <w:rPr>
          <w:noProof/>
        </w:rPr>
        <w:instrText xml:space="preserve"> PAGEREF _Toc360173516 \h </w:instrText>
      </w:r>
      <w:r>
        <w:rPr>
          <w:noProof/>
        </w:rPr>
      </w:r>
      <w:r>
        <w:rPr>
          <w:noProof/>
        </w:rPr>
        <w:fldChar w:fldCharType="separate"/>
      </w:r>
      <w:r>
        <w:rPr>
          <w:noProof/>
        </w:rPr>
        <w:t>3</w:t>
      </w:r>
      <w:r>
        <w:rPr>
          <w:noProof/>
        </w:rPr>
        <w:fldChar w:fldCharType="end"/>
      </w:r>
    </w:p>
    <w:p w:rsidR="00BB137F" w:rsidRDefault="00BB137F">
      <w:pPr>
        <w:pStyle w:val="Inhopg2"/>
        <w:tabs>
          <w:tab w:val="right" w:leader="dot" w:pos="9736"/>
        </w:tabs>
        <w:rPr>
          <w:rFonts w:eastAsia="MS Mincho"/>
          <w:noProof/>
          <w:sz w:val="24"/>
          <w:lang w:val="en-US" w:eastAsia="ja-JP"/>
        </w:rPr>
      </w:pPr>
      <w:r>
        <w:rPr>
          <w:noProof/>
        </w:rPr>
        <w:t>Headline 2</w:t>
      </w:r>
      <w:r>
        <w:rPr>
          <w:noProof/>
        </w:rPr>
        <w:tab/>
      </w:r>
      <w:r>
        <w:rPr>
          <w:noProof/>
        </w:rPr>
        <w:fldChar w:fldCharType="begin"/>
      </w:r>
      <w:r>
        <w:rPr>
          <w:noProof/>
        </w:rPr>
        <w:instrText xml:space="preserve"> PAGEREF _Toc360173517 \h </w:instrText>
      </w:r>
      <w:r>
        <w:rPr>
          <w:noProof/>
        </w:rPr>
      </w:r>
      <w:r>
        <w:rPr>
          <w:noProof/>
        </w:rPr>
        <w:fldChar w:fldCharType="separate"/>
      </w:r>
      <w:r>
        <w:rPr>
          <w:noProof/>
        </w:rPr>
        <w:t>3</w:t>
      </w:r>
      <w:r>
        <w:rPr>
          <w:noProof/>
        </w:rPr>
        <w:fldChar w:fldCharType="end"/>
      </w:r>
    </w:p>
    <w:p w:rsidR="00BB137F" w:rsidRDefault="00BB137F">
      <w:pPr>
        <w:pStyle w:val="Inhopg2"/>
        <w:tabs>
          <w:tab w:val="right" w:leader="dot" w:pos="9736"/>
        </w:tabs>
        <w:rPr>
          <w:rFonts w:eastAsia="MS Mincho"/>
          <w:noProof/>
          <w:sz w:val="24"/>
          <w:lang w:val="en-US" w:eastAsia="ja-JP"/>
        </w:rPr>
      </w:pPr>
      <w:r>
        <w:rPr>
          <w:noProof/>
        </w:rPr>
        <w:t>Headline 2</w:t>
      </w:r>
      <w:r>
        <w:rPr>
          <w:noProof/>
        </w:rPr>
        <w:tab/>
      </w:r>
      <w:r>
        <w:rPr>
          <w:noProof/>
        </w:rPr>
        <w:fldChar w:fldCharType="begin"/>
      </w:r>
      <w:r>
        <w:rPr>
          <w:noProof/>
        </w:rPr>
        <w:instrText xml:space="preserve"> PAGEREF _Toc360173518 \h </w:instrText>
      </w:r>
      <w:r>
        <w:rPr>
          <w:noProof/>
        </w:rPr>
      </w:r>
      <w:r>
        <w:rPr>
          <w:noProof/>
        </w:rPr>
        <w:fldChar w:fldCharType="separate"/>
      </w:r>
      <w:r>
        <w:rPr>
          <w:noProof/>
        </w:rPr>
        <w:t>3</w:t>
      </w:r>
      <w:r>
        <w:rPr>
          <w:noProof/>
        </w:rPr>
        <w:fldChar w:fldCharType="end"/>
      </w:r>
    </w:p>
    <w:p w:rsidR="00BB137F" w:rsidRDefault="00BB137F">
      <w:pPr>
        <w:pStyle w:val="Inhopg1"/>
        <w:tabs>
          <w:tab w:val="right" w:leader="dot" w:pos="9736"/>
        </w:tabs>
        <w:rPr>
          <w:rFonts w:eastAsia="MS Mincho"/>
          <w:noProof/>
          <w:sz w:val="24"/>
          <w:lang w:val="en-US" w:eastAsia="ja-JP"/>
        </w:rPr>
      </w:pPr>
      <w:r>
        <w:rPr>
          <w:noProof/>
        </w:rPr>
        <w:t>Headline 1</w:t>
      </w:r>
      <w:r>
        <w:rPr>
          <w:noProof/>
        </w:rPr>
        <w:tab/>
      </w:r>
      <w:r>
        <w:rPr>
          <w:noProof/>
        </w:rPr>
        <w:fldChar w:fldCharType="begin"/>
      </w:r>
      <w:r>
        <w:rPr>
          <w:noProof/>
        </w:rPr>
        <w:instrText xml:space="preserve"> PAGEREF _Toc360173519 \h </w:instrText>
      </w:r>
      <w:r>
        <w:rPr>
          <w:noProof/>
        </w:rPr>
      </w:r>
      <w:r>
        <w:rPr>
          <w:noProof/>
        </w:rPr>
        <w:fldChar w:fldCharType="separate"/>
      </w:r>
      <w:r>
        <w:rPr>
          <w:noProof/>
        </w:rPr>
        <w:t>4</w:t>
      </w:r>
      <w:r>
        <w:rPr>
          <w:noProof/>
        </w:rPr>
        <w:fldChar w:fldCharType="end"/>
      </w:r>
    </w:p>
    <w:p w:rsidR="00BB137F" w:rsidRDefault="00BB137F">
      <w:pPr>
        <w:pStyle w:val="Inhopg2"/>
        <w:tabs>
          <w:tab w:val="right" w:leader="dot" w:pos="9736"/>
        </w:tabs>
        <w:rPr>
          <w:rFonts w:eastAsia="MS Mincho"/>
          <w:noProof/>
          <w:sz w:val="24"/>
          <w:lang w:val="en-US" w:eastAsia="ja-JP"/>
        </w:rPr>
      </w:pPr>
      <w:r>
        <w:rPr>
          <w:noProof/>
        </w:rPr>
        <w:t>Headline 2</w:t>
      </w:r>
      <w:r>
        <w:rPr>
          <w:noProof/>
        </w:rPr>
        <w:tab/>
      </w:r>
      <w:r>
        <w:rPr>
          <w:noProof/>
        </w:rPr>
        <w:fldChar w:fldCharType="begin"/>
      </w:r>
      <w:r>
        <w:rPr>
          <w:noProof/>
        </w:rPr>
        <w:instrText xml:space="preserve"> PAGEREF _Toc360173520 \h </w:instrText>
      </w:r>
      <w:r>
        <w:rPr>
          <w:noProof/>
        </w:rPr>
      </w:r>
      <w:r>
        <w:rPr>
          <w:noProof/>
        </w:rPr>
        <w:fldChar w:fldCharType="separate"/>
      </w:r>
      <w:r>
        <w:rPr>
          <w:noProof/>
        </w:rPr>
        <w:t>4</w:t>
      </w:r>
      <w:r>
        <w:rPr>
          <w:noProof/>
        </w:rPr>
        <w:fldChar w:fldCharType="end"/>
      </w:r>
    </w:p>
    <w:p w:rsidR="00BB137F" w:rsidRDefault="00BB137F">
      <w:pPr>
        <w:pStyle w:val="Inhopg3"/>
        <w:tabs>
          <w:tab w:val="right" w:leader="dot" w:pos="9736"/>
        </w:tabs>
        <w:rPr>
          <w:rFonts w:eastAsia="MS Mincho"/>
          <w:noProof/>
          <w:sz w:val="24"/>
          <w:lang w:val="en-US" w:eastAsia="ja-JP"/>
        </w:rPr>
      </w:pPr>
      <w:r>
        <w:rPr>
          <w:noProof/>
        </w:rPr>
        <w:t>Headline 3</w:t>
      </w:r>
      <w:r>
        <w:rPr>
          <w:noProof/>
        </w:rPr>
        <w:tab/>
      </w:r>
      <w:r>
        <w:rPr>
          <w:noProof/>
        </w:rPr>
        <w:fldChar w:fldCharType="begin"/>
      </w:r>
      <w:r>
        <w:rPr>
          <w:noProof/>
        </w:rPr>
        <w:instrText xml:space="preserve"> PAGEREF _Toc360173521 \h </w:instrText>
      </w:r>
      <w:r>
        <w:rPr>
          <w:noProof/>
        </w:rPr>
      </w:r>
      <w:r>
        <w:rPr>
          <w:noProof/>
        </w:rPr>
        <w:fldChar w:fldCharType="separate"/>
      </w:r>
      <w:r>
        <w:rPr>
          <w:noProof/>
        </w:rPr>
        <w:t>4</w:t>
      </w:r>
      <w:r>
        <w:rPr>
          <w:noProof/>
        </w:rPr>
        <w:fldChar w:fldCharType="end"/>
      </w:r>
    </w:p>
    <w:p w:rsidR="00BB137F" w:rsidRDefault="00BB137F">
      <w:pPr>
        <w:pStyle w:val="Inhopg3"/>
        <w:tabs>
          <w:tab w:val="right" w:leader="dot" w:pos="9736"/>
        </w:tabs>
        <w:rPr>
          <w:rFonts w:eastAsia="MS Mincho"/>
          <w:noProof/>
          <w:sz w:val="24"/>
          <w:lang w:val="en-US" w:eastAsia="ja-JP"/>
        </w:rPr>
      </w:pPr>
      <w:r>
        <w:rPr>
          <w:noProof/>
        </w:rPr>
        <w:t>Headline 3</w:t>
      </w:r>
      <w:r>
        <w:rPr>
          <w:noProof/>
        </w:rPr>
        <w:tab/>
      </w:r>
      <w:r>
        <w:rPr>
          <w:noProof/>
        </w:rPr>
        <w:fldChar w:fldCharType="begin"/>
      </w:r>
      <w:r>
        <w:rPr>
          <w:noProof/>
        </w:rPr>
        <w:instrText xml:space="preserve"> PAGEREF _Toc360173522 \h </w:instrText>
      </w:r>
      <w:r>
        <w:rPr>
          <w:noProof/>
        </w:rPr>
      </w:r>
      <w:r>
        <w:rPr>
          <w:noProof/>
        </w:rPr>
        <w:fldChar w:fldCharType="separate"/>
      </w:r>
      <w:r>
        <w:rPr>
          <w:noProof/>
        </w:rPr>
        <w:t>4</w:t>
      </w:r>
      <w:r>
        <w:rPr>
          <w:noProof/>
        </w:rPr>
        <w:fldChar w:fldCharType="end"/>
      </w:r>
    </w:p>
    <w:p w:rsidR="00104174" w:rsidRDefault="00BB137F" w:rsidP="00EF7E00">
      <w:r w:rsidRPr="00EA3E95">
        <w:fldChar w:fldCharType="end"/>
      </w:r>
    </w:p>
    <w:p w:rsidR="00BB137F" w:rsidRDefault="00104174" w:rsidP="00104174">
      <w:pPr>
        <w:pStyle w:val="Kop1"/>
      </w:pPr>
      <w:r>
        <w:br w:type="page"/>
      </w:r>
      <w:bookmarkStart w:id="0" w:name="_Toc360173515"/>
      <w:r w:rsidR="00BB137F">
        <w:lastRenderedPageBreak/>
        <w:t>Headline 1</w:t>
      </w:r>
      <w:bookmarkEnd w:id="0"/>
    </w:p>
    <w:p w:rsidR="00104174" w:rsidRDefault="00104174" w:rsidP="00104174">
      <w:r>
        <w:t>Estrum alique sit excestibust, conserum conet ipsanto tatemquos doluptia volorepudi volor sinulpa vollestrum facepelit essitium quibea sundam cumquibus, im esto quatiis anis esciendus dolo bearum.</w:t>
      </w:r>
    </w:p>
    <w:p w:rsidR="00BB137F" w:rsidRPr="00104174" w:rsidRDefault="00BB137F" w:rsidP="00104174">
      <w:pPr>
        <w:pStyle w:val="Kop1"/>
      </w:pPr>
      <w:bookmarkStart w:id="1" w:name="_Toc360173516"/>
      <w:bookmarkStart w:id="2" w:name="_GoBack"/>
      <w:r w:rsidRPr="00104174">
        <w:t>Headline 1</w:t>
      </w:r>
      <w:bookmarkEnd w:id="1"/>
    </w:p>
    <w:bookmarkEnd w:id="2"/>
    <w:p w:rsidR="00BB137F" w:rsidRPr="00EA3E95" w:rsidRDefault="00BB137F" w:rsidP="00D52F4C">
      <w:r w:rsidRPr="008C45CB">
        <w:t>To vel ipientiant, ne dolupidemos aut rescipis ex enimint iatiatem dolendi genimus dist aruptae adicatecus estrum alique sit excestibust, conserum conet ipsanto tatemquos doluptia volorepudi volor sinulpa vollestrum facepelit essitium quibea sundam cumquibus, im esto quatiis</w:t>
      </w:r>
      <w:r>
        <w:t xml:space="preserve"> anis esciendus dolo bearum.</w:t>
      </w:r>
      <w:r w:rsidRPr="00EA3E95">
        <w:t>.</w:t>
      </w:r>
    </w:p>
    <w:p w:rsidR="00BB137F" w:rsidRPr="006C3FB0" w:rsidRDefault="00BB137F" w:rsidP="007216B3">
      <w:pPr>
        <w:pStyle w:val="Kop2"/>
      </w:pPr>
      <w:bookmarkStart w:id="3" w:name="_Toc360173517"/>
      <w:r>
        <w:t>Headline 2</w:t>
      </w:r>
      <w:bookmarkEnd w:id="3"/>
    </w:p>
    <w:p w:rsidR="00BB137F" w:rsidRPr="00EA3E95" w:rsidRDefault="00BB137F" w:rsidP="00EF7E00">
      <w:r>
        <w:t>N</w:t>
      </w:r>
      <w:r w:rsidRPr="008C45CB">
        <w:t>em velleni mperum eos debitia sum sant et, cum, cullaudi beatis et et quaeperia quatibuscim et ex eum demolor iorepe andit, si de qui alique liquam alignis etur audae</w:t>
      </w:r>
      <w:r w:rsidRPr="00EA3E95">
        <w:t xml:space="preserve">: </w:t>
      </w:r>
    </w:p>
    <w:p w:rsidR="00BB137F" w:rsidRPr="00EA3E95" w:rsidRDefault="00BB137F" w:rsidP="007216B3">
      <w:pPr>
        <w:pStyle w:val="Kop2"/>
      </w:pPr>
      <w:bookmarkStart w:id="4" w:name="_Toc360173518"/>
      <w:r>
        <w:t>Headline 2</w:t>
      </w:r>
      <w:bookmarkEnd w:id="4"/>
    </w:p>
    <w:p w:rsidR="00BB137F" w:rsidRPr="00EA3E95" w:rsidRDefault="00BB137F" w:rsidP="00514B8E">
      <w:r>
        <w:t>Example of bullet points:</w:t>
      </w:r>
    </w:p>
    <w:p w:rsidR="00BB137F" w:rsidRPr="00EA3E95" w:rsidRDefault="00BB137F" w:rsidP="00FF1043">
      <w:pPr>
        <w:pStyle w:val="Lijstalinea"/>
      </w:pPr>
      <w:r w:rsidRPr="008C45CB">
        <w:t>expella borpore voluptatus</w:t>
      </w:r>
    </w:p>
    <w:p w:rsidR="00BB137F" w:rsidRPr="00EA3E95" w:rsidRDefault="00BB137F" w:rsidP="00FF1043">
      <w:pPr>
        <w:pStyle w:val="Lijstalinea"/>
      </w:pPr>
      <w:r w:rsidRPr="008C45CB">
        <w:t>expella borpore voluptatus</w:t>
      </w:r>
    </w:p>
    <w:p w:rsidR="00BB137F" w:rsidRPr="00EA3E95" w:rsidRDefault="00BB137F" w:rsidP="00FF1043">
      <w:pPr>
        <w:pStyle w:val="Listlevel2"/>
      </w:pPr>
      <w:r w:rsidRPr="008C45CB">
        <w:t>ipsunt et ant autaqui ut list</w:t>
      </w:r>
    </w:p>
    <w:p w:rsidR="00BB137F" w:rsidRPr="00EA3E95" w:rsidRDefault="00BB137F" w:rsidP="00FF1043">
      <w:pPr>
        <w:pStyle w:val="Listlevel2"/>
      </w:pPr>
      <w:r w:rsidRPr="008C45CB">
        <w:t>ipsunt et ant autaqui ut list</w:t>
      </w:r>
      <w:r w:rsidRPr="00EA3E95">
        <w:t xml:space="preserve"> </w:t>
      </w:r>
    </w:p>
    <w:p w:rsidR="00BB137F" w:rsidRPr="00EA3E95" w:rsidRDefault="00BB137F" w:rsidP="00FF1043">
      <w:pPr>
        <w:pStyle w:val="Listlevel2"/>
      </w:pPr>
      <w:r w:rsidRPr="008C45CB">
        <w:t>nitio in parita vendaerrupti</w:t>
      </w:r>
    </w:p>
    <w:p w:rsidR="00BB137F" w:rsidRPr="00EA3E95" w:rsidRDefault="00BB137F" w:rsidP="00D15F93"/>
    <w:p w:rsidR="00BB137F" w:rsidRDefault="00BB137F" w:rsidP="00FF1043">
      <w:pPr>
        <w:pStyle w:val="standoutcopygreen"/>
      </w:pPr>
      <w:r>
        <w:t>Example of table</w:t>
      </w:r>
    </w:p>
    <w:p w:rsidR="00BB137F" w:rsidRPr="00FF1043" w:rsidRDefault="00BB137F" w:rsidP="00FF1043"/>
    <w:tbl>
      <w:tblPr>
        <w:tblStyle w:val="Tabelraster"/>
        <w:tblW w:w="0" w:type="auto"/>
        <w:tblInd w:w="250" w:type="dxa"/>
        <w:tblLook w:val="00A0" w:firstRow="1" w:lastRow="0" w:firstColumn="1" w:lastColumn="0" w:noHBand="0" w:noVBand="0"/>
      </w:tblPr>
      <w:tblGrid>
        <w:gridCol w:w="2268"/>
        <w:gridCol w:w="5528"/>
        <w:gridCol w:w="1560"/>
      </w:tblGrid>
      <w:tr w:rsidR="00BB137F" w:rsidRPr="00FC7215">
        <w:tc>
          <w:tcPr>
            <w:tcW w:w="2268" w:type="dxa"/>
            <w:shd w:val="clear" w:color="auto" w:fill="E2DFE2"/>
          </w:tcPr>
          <w:p w:rsidR="00BB137F" w:rsidRPr="00FC7215" w:rsidRDefault="00BB137F" w:rsidP="00AC5F7F">
            <w:r w:rsidRPr="00FC7215">
              <w:t>Title</w:t>
            </w:r>
          </w:p>
        </w:tc>
        <w:tc>
          <w:tcPr>
            <w:tcW w:w="5528" w:type="dxa"/>
            <w:shd w:val="clear" w:color="auto" w:fill="E2DFE2"/>
          </w:tcPr>
          <w:p w:rsidR="00BB137F" w:rsidRPr="00FC7215" w:rsidRDefault="00BB137F" w:rsidP="00AC5F7F">
            <w:r w:rsidRPr="00FC7215">
              <w:t>Title</w:t>
            </w:r>
          </w:p>
        </w:tc>
        <w:tc>
          <w:tcPr>
            <w:tcW w:w="1560" w:type="dxa"/>
            <w:shd w:val="clear" w:color="auto" w:fill="E2DFE2"/>
          </w:tcPr>
          <w:p w:rsidR="00BB137F" w:rsidRPr="00FC7215" w:rsidRDefault="00BB137F" w:rsidP="00AC5F7F">
            <w:r w:rsidRPr="00FC7215">
              <w:t>Title</w:t>
            </w:r>
          </w:p>
        </w:tc>
      </w:tr>
      <w:tr w:rsidR="00BB137F" w:rsidRPr="00FC7215">
        <w:tc>
          <w:tcPr>
            <w:tcW w:w="2268" w:type="dxa"/>
          </w:tcPr>
          <w:p w:rsidR="00BB137F" w:rsidRPr="00FC7215" w:rsidRDefault="00BB137F" w:rsidP="00AC5F7F">
            <w:r w:rsidRPr="00FC7215">
              <w:t>1</w:t>
            </w:r>
          </w:p>
        </w:tc>
        <w:tc>
          <w:tcPr>
            <w:tcW w:w="5528" w:type="dxa"/>
          </w:tcPr>
          <w:p w:rsidR="00BB137F" w:rsidRPr="00FC7215" w:rsidRDefault="00BB137F" w:rsidP="00AC5F7F">
            <w:r w:rsidRPr="00FC7215">
              <w:t>Lorem ipsum</w:t>
            </w:r>
          </w:p>
        </w:tc>
        <w:tc>
          <w:tcPr>
            <w:tcW w:w="1560" w:type="dxa"/>
          </w:tcPr>
          <w:p w:rsidR="00BB137F" w:rsidRPr="00FC7215" w:rsidRDefault="00BB137F" w:rsidP="00AC5F7F"/>
        </w:tc>
      </w:tr>
      <w:tr w:rsidR="00BB137F" w:rsidRPr="00FC7215">
        <w:tc>
          <w:tcPr>
            <w:tcW w:w="2268" w:type="dxa"/>
          </w:tcPr>
          <w:p w:rsidR="00BB137F" w:rsidRPr="00FC7215" w:rsidRDefault="00BB137F" w:rsidP="00AC5F7F">
            <w:r w:rsidRPr="00FC7215">
              <w:t>2</w:t>
            </w:r>
          </w:p>
        </w:tc>
        <w:tc>
          <w:tcPr>
            <w:tcW w:w="5528" w:type="dxa"/>
          </w:tcPr>
          <w:p w:rsidR="00BB137F" w:rsidRPr="00FC7215" w:rsidRDefault="00BB137F" w:rsidP="00AC5F7F">
            <w:r w:rsidRPr="00FC7215">
              <w:t>Lorem ipsum</w:t>
            </w:r>
          </w:p>
        </w:tc>
        <w:tc>
          <w:tcPr>
            <w:tcW w:w="1560" w:type="dxa"/>
          </w:tcPr>
          <w:p w:rsidR="00BB137F" w:rsidRPr="00FC7215" w:rsidRDefault="00BB137F" w:rsidP="00AC5F7F"/>
        </w:tc>
      </w:tr>
      <w:tr w:rsidR="00BB137F" w:rsidRPr="00FC7215">
        <w:tc>
          <w:tcPr>
            <w:tcW w:w="2268" w:type="dxa"/>
          </w:tcPr>
          <w:p w:rsidR="00BB137F" w:rsidRPr="00FC7215" w:rsidRDefault="00BB137F" w:rsidP="00AC5F7F">
            <w:r w:rsidRPr="00FC7215">
              <w:t>3</w:t>
            </w:r>
          </w:p>
        </w:tc>
        <w:tc>
          <w:tcPr>
            <w:tcW w:w="5528" w:type="dxa"/>
          </w:tcPr>
          <w:p w:rsidR="00BB137F" w:rsidRPr="00FC7215" w:rsidRDefault="00BB137F" w:rsidP="00AC5F7F">
            <w:r w:rsidRPr="00FC7215">
              <w:t>Lorem ipsum</w:t>
            </w:r>
          </w:p>
        </w:tc>
        <w:tc>
          <w:tcPr>
            <w:tcW w:w="1560" w:type="dxa"/>
          </w:tcPr>
          <w:p w:rsidR="00BB137F" w:rsidRPr="00FC7215" w:rsidRDefault="00BB137F" w:rsidP="00AC5F7F"/>
        </w:tc>
      </w:tr>
      <w:tr w:rsidR="00BB137F" w:rsidRPr="00FC7215">
        <w:tc>
          <w:tcPr>
            <w:tcW w:w="2268" w:type="dxa"/>
          </w:tcPr>
          <w:p w:rsidR="00BB137F" w:rsidRPr="00FC7215" w:rsidRDefault="00BB137F" w:rsidP="00AC5F7F">
            <w:r w:rsidRPr="00FC7215">
              <w:t>4</w:t>
            </w:r>
          </w:p>
        </w:tc>
        <w:tc>
          <w:tcPr>
            <w:tcW w:w="5528" w:type="dxa"/>
          </w:tcPr>
          <w:p w:rsidR="00BB137F" w:rsidRPr="00FC7215" w:rsidRDefault="00BB137F" w:rsidP="00AC5F7F">
            <w:r w:rsidRPr="00FC7215">
              <w:t>Lorem ipsum</w:t>
            </w:r>
          </w:p>
        </w:tc>
        <w:tc>
          <w:tcPr>
            <w:tcW w:w="1560" w:type="dxa"/>
          </w:tcPr>
          <w:p w:rsidR="00BB137F" w:rsidRPr="00FC7215" w:rsidRDefault="00BB137F" w:rsidP="00AC5F7F"/>
        </w:tc>
      </w:tr>
      <w:tr w:rsidR="00BB137F" w:rsidRPr="00FC7215">
        <w:tc>
          <w:tcPr>
            <w:tcW w:w="2268" w:type="dxa"/>
          </w:tcPr>
          <w:p w:rsidR="00BB137F" w:rsidRPr="00FC7215" w:rsidRDefault="00BB137F" w:rsidP="00AC5F7F">
            <w:r w:rsidRPr="00FC7215">
              <w:t>5</w:t>
            </w:r>
          </w:p>
        </w:tc>
        <w:tc>
          <w:tcPr>
            <w:tcW w:w="5528" w:type="dxa"/>
          </w:tcPr>
          <w:p w:rsidR="00BB137F" w:rsidRPr="00FC7215" w:rsidRDefault="00BB137F" w:rsidP="00AC5F7F"/>
        </w:tc>
        <w:tc>
          <w:tcPr>
            <w:tcW w:w="1560" w:type="dxa"/>
          </w:tcPr>
          <w:p w:rsidR="00BB137F" w:rsidRPr="00FC7215" w:rsidRDefault="00BB137F" w:rsidP="00AC5F7F"/>
        </w:tc>
      </w:tr>
      <w:tr w:rsidR="00BB137F" w:rsidRPr="00FC7215">
        <w:tc>
          <w:tcPr>
            <w:tcW w:w="2268" w:type="dxa"/>
          </w:tcPr>
          <w:p w:rsidR="00BB137F" w:rsidRPr="00FC7215" w:rsidRDefault="00BB137F" w:rsidP="00AC5F7F">
            <w:r w:rsidRPr="00FC7215">
              <w:t>6</w:t>
            </w:r>
          </w:p>
        </w:tc>
        <w:tc>
          <w:tcPr>
            <w:tcW w:w="5528" w:type="dxa"/>
          </w:tcPr>
          <w:p w:rsidR="00BB137F" w:rsidRPr="00FC7215" w:rsidRDefault="00BB137F" w:rsidP="00AC5F7F"/>
        </w:tc>
        <w:tc>
          <w:tcPr>
            <w:tcW w:w="1560" w:type="dxa"/>
          </w:tcPr>
          <w:p w:rsidR="00BB137F" w:rsidRPr="00FC7215" w:rsidRDefault="00BB137F" w:rsidP="00AC5F7F"/>
        </w:tc>
      </w:tr>
      <w:tr w:rsidR="00BB137F" w:rsidRPr="00FC7215">
        <w:tc>
          <w:tcPr>
            <w:tcW w:w="2268" w:type="dxa"/>
          </w:tcPr>
          <w:p w:rsidR="00BB137F" w:rsidRPr="00FC7215" w:rsidRDefault="00BB137F" w:rsidP="00AC5F7F">
            <w:r w:rsidRPr="00FC7215">
              <w:t>7</w:t>
            </w:r>
          </w:p>
        </w:tc>
        <w:tc>
          <w:tcPr>
            <w:tcW w:w="5528" w:type="dxa"/>
          </w:tcPr>
          <w:p w:rsidR="00BB137F" w:rsidRPr="00FC7215" w:rsidRDefault="00BB137F" w:rsidP="00AC5F7F"/>
        </w:tc>
        <w:tc>
          <w:tcPr>
            <w:tcW w:w="1560" w:type="dxa"/>
          </w:tcPr>
          <w:p w:rsidR="00BB137F" w:rsidRPr="00FC7215" w:rsidRDefault="00BB137F" w:rsidP="00AC5F7F"/>
        </w:tc>
      </w:tr>
      <w:tr w:rsidR="00BB137F" w:rsidRPr="00FC7215">
        <w:tc>
          <w:tcPr>
            <w:tcW w:w="2268" w:type="dxa"/>
          </w:tcPr>
          <w:p w:rsidR="00BB137F" w:rsidRPr="00FC7215" w:rsidRDefault="00BB137F" w:rsidP="00AC5F7F">
            <w:r w:rsidRPr="00FC7215">
              <w:t>8</w:t>
            </w:r>
          </w:p>
        </w:tc>
        <w:tc>
          <w:tcPr>
            <w:tcW w:w="5528" w:type="dxa"/>
          </w:tcPr>
          <w:p w:rsidR="00BB137F" w:rsidRPr="00FC7215" w:rsidRDefault="00BB137F" w:rsidP="00AC5F7F"/>
        </w:tc>
        <w:tc>
          <w:tcPr>
            <w:tcW w:w="1560" w:type="dxa"/>
          </w:tcPr>
          <w:p w:rsidR="00BB137F" w:rsidRPr="00FC7215" w:rsidRDefault="00BB137F" w:rsidP="00AC5F7F"/>
        </w:tc>
      </w:tr>
      <w:tr w:rsidR="00BB137F" w:rsidRPr="00FC7215">
        <w:tc>
          <w:tcPr>
            <w:tcW w:w="2268" w:type="dxa"/>
          </w:tcPr>
          <w:p w:rsidR="00BB137F" w:rsidRPr="00FC7215" w:rsidRDefault="00BB137F" w:rsidP="00AC5F7F">
            <w:r w:rsidRPr="00FC7215">
              <w:t>9</w:t>
            </w:r>
          </w:p>
        </w:tc>
        <w:tc>
          <w:tcPr>
            <w:tcW w:w="5528" w:type="dxa"/>
          </w:tcPr>
          <w:p w:rsidR="00BB137F" w:rsidRPr="00FC7215" w:rsidRDefault="00BB137F" w:rsidP="00AC5F7F"/>
        </w:tc>
        <w:tc>
          <w:tcPr>
            <w:tcW w:w="1560" w:type="dxa"/>
          </w:tcPr>
          <w:p w:rsidR="00BB137F" w:rsidRPr="00FC7215" w:rsidRDefault="00BB137F" w:rsidP="00AC5F7F"/>
        </w:tc>
      </w:tr>
    </w:tbl>
    <w:p w:rsidR="00BB137F" w:rsidRPr="00EA3E95" w:rsidRDefault="00BB137F" w:rsidP="00574372"/>
    <w:p w:rsidR="00BB137F" w:rsidRPr="00EA3E95" w:rsidRDefault="00BB137F" w:rsidP="007216B3">
      <w:pPr>
        <w:pStyle w:val="Kop1"/>
      </w:pPr>
      <w:bookmarkStart w:id="5" w:name="_Toc360173519"/>
      <w:r>
        <w:lastRenderedPageBreak/>
        <w:t>Headline 1</w:t>
      </w:r>
      <w:bookmarkEnd w:id="5"/>
    </w:p>
    <w:p w:rsidR="00BB137F" w:rsidRPr="00EA3E95" w:rsidRDefault="00BB137F" w:rsidP="007216B3">
      <w:pPr>
        <w:pStyle w:val="Kop2"/>
      </w:pPr>
      <w:bookmarkStart w:id="6" w:name="_Toc360173520"/>
      <w:r>
        <w:t>Headline 2</w:t>
      </w:r>
      <w:bookmarkEnd w:id="6"/>
    </w:p>
    <w:p w:rsidR="00BB137F" w:rsidRPr="00EA3E95" w:rsidRDefault="00BB137F" w:rsidP="00EF7E00">
      <w:r w:rsidRPr="008C45CB">
        <w:t>Ulparum et ut il maionserit aut ma dollaudani sum cusda quae doluptas re quidelicima vel et doluptis reperchil molor apellor itatque niminvelita dolorrum expersped utem abora volore, odigent, simporatur aut et ra voluptas et et quam doluptatqui teste aut volupta tectemp eruptatet perionse experchil in comnissi dolupid erovidusam volupic idipitae quis a nempor aperspidici des sim que volupta sperum et, nisque et vit officip sandunt remperio modissi doluptasi</w:t>
      </w:r>
      <w:r>
        <w:t>.</w:t>
      </w:r>
    </w:p>
    <w:p w:rsidR="00BB137F" w:rsidRPr="00EA3E95" w:rsidRDefault="00BB137F" w:rsidP="007216B3">
      <w:pPr>
        <w:pStyle w:val="Kop3"/>
      </w:pPr>
      <w:bookmarkStart w:id="7" w:name="_Toc360173521"/>
      <w:r>
        <w:t>Headline 3</w:t>
      </w:r>
      <w:bookmarkEnd w:id="7"/>
    </w:p>
    <w:p w:rsidR="00BB137F" w:rsidRPr="00EA3E95" w:rsidRDefault="00BB137F" w:rsidP="00062AF6">
      <w:r w:rsidRPr="008C45CB">
        <w:t>Non nem velleni mperum eos debitia sum sant et, cum, cullaudi beatis et et quaeperia</w:t>
      </w:r>
      <w:r w:rsidRPr="00EA3E95">
        <w:t>:</w:t>
      </w:r>
    </w:p>
    <w:p w:rsidR="00BB137F" w:rsidRPr="008C45CB" w:rsidRDefault="00BB137F" w:rsidP="00FF1043">
      <w:pPr>
        <w:pStyle w:val="Lijstalinea"/>
      </w:pPr>
      <w:r w:rsidRPr="008C45CB">
        <w:t xml:space="preserve">expella borpore voluptatus, que iur, nitio in parita vendaerrupti </w:t>
      </w:r>
    </w:p>
    <w:p w:rsidR="00BB137F" w:rsidRPr="00EA3E95" w:rsidRDefault="00BB137F" w:rsidP="00FF1043">
      <w:pPr>
        <w:pStyle w:val="Lijstalinea"/>
      </w:pPr>
      <w:r w:rsidRPr="008C45CB">
        <w:t>ipsunt et ant autaqui ut list, ex ent</w:t>
      </w:r>
      <w:r w:rsidRPr="00EA3E95">
        <w:t>.</w:t>
      </w:r>
    </w:p>
    <w:p w:rsidR="00BB137F" w:rsidRPr="00EA3E95" w:rsidRDefault="00BB137F" w:rsidP="00062AF6">
      <w:r w:rsidRPr="008C45CB">
        <w:t>Ovitas vit ut et explabo rehenditem eossi arumqui aciis magnis corum endaest ulparibus, tecta doluptat alibus dolupta quibere nosania volest, audandae volum fugit a illessum eat rerest, con est eum fugia audit et que nonsequi rempeli quodit repudam idem sandita tibusamus</w:t>
      </w:r>
      <w:r w:rsidRPr="00EA3E95">
        <w:t>.</w:t>
      </w:r>
    </w:p>
    <w:p w:rsidR="00BB137F" w:rsidRPr="00EA3E95" w:rsidRDefault="00BB137F" w:rsidP="007216B3">
      <w:pPr>
        <w:pStyle w:val="Kop3"/>
      </w:pPr>
      <w:bookmarkStart w:id="8" w:name="_Toc360173522"/>
      <w:r>
        <w:t>Headline 3</w:t>
      </w:r>
      <w:bookmarkEnd w:id="8"/>
    </w:p>
    <w:p w:rsidR="00BB137F" w:rsidRPr="00EA3E95" w:rsidRDefault="00BB137F" w:rsidP="00D66288">
      <w:r w:rsidRPr="008C45CB">
        <w:t>Vectemp eruptatet perionse experchil in comnissi dolupid erovidusam volupic idipitae quis a nempor aperspidici des sim que volupta sperum et, nisque et vit officip sandunt remperio modissi doluptasi aut exceperio explis esenimi, et as et eossintiunt</w:t>
      </w:r>
      <w:r>
        <w:t>.</w:t>
      </w:r>
    </w:p>
    <w:p w:rsidR="00BB137F" w:rsidRPr="00EA3E95" w:rsidRDefault="00BB137F" w:rsidP="007216B3">
      <w:pPr>
        <w:pStyle w:val="Kop4"/>
      </w:pPr>
      <w:r>
        <w:t>Headline 4</w:t>
      </w:r>
    </w:p>
    <w:p w:rsidR="00BB137F" w:rsidRPr="00EA3E95" w:rsidRDefault="00BB137F" w:rsidP="00D66288">
      <w:r>
        <w:t>U</w:t>
      </w:r>
      <w:r w:rsidRPr="008C45CB">
        <w:t>tem abora volore, odigent, simporatur aut et ra voluptas et et quam doluptatqui teste volorepudi volor sinulpa vollestrum facepelit essitium quibea sundam cumquibus, im esto quatiis anis esciendus dolo bearum</w:t>
      </w:r>
      <w:r w:rsidRPr="00EA3E95">
        <w:t>.</w:t>
      </w:r>
    </w:p>
    <w:p w:rsidR="00BB137F" w:rsidRPr="00EA3E95" w:rsidRDefault="00BB137F" w:rsidP="007216B3">
      <w:pPr>
        <w:pStyle w:val="Kop4"/>
      </w:pPr>
      <w:r>
        <w:t>Headline 4</w:t>
      </w:r>
    </w:p>
    <w:p w:rsidR="00BB137F" w:rsidRDefault="00BB137F" w:rsidP="00D66288">
      <w:r w:rsidRPr="008C45CB">
        <w:t>Et ut il maionserit aut ma dollaudani sum cusda quae doluptas re quidelicima vel et doluptis reperchil molor apellor itatque niminvelita dolorrum</w:t>
      </w:r>
      <w:r w:rsidRPr="00EA3E95">
        <w:t>.</w:t>
      </w:r>
    </w:p>
    <w:sectPr w:rsidR="00BB137F" w:rsidSect="007904EA">
      <w:headerReference w:type="default" r:id="rId8"/>
      <w:footerReference w:type="default" r:id="rId9"/>
      <w:headerReference w:type="first" r:id="rId10"/>
      <w:footerReference w:type="first" r:id="rId11"/>
      <w:pgSz w:w="11906" w:h="16838"/>
      <w:pgMar w:top="1817" w:right="1080" w:bottom="1440" w:left="1080" w:header="708" w:footer="4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37F" w:rsidRDefault="00BB137F" w:rsidP="007D473A">
      <w:r>
        <w:separator/>
      </w:r>
    </w:p>
  </w:endnote>
  <w:endnote w:type="continuationSeparator" w:id="0">
    <w:p w:rsidR="00BB137F" w:rsidRDefault="00BB137F" w:rsidP="007D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7F" w:rsidRPr="00B47641" w:rsidRDefault="00104174" w:rsidP="00D94785">
    <w:pPr>
      <w:pStyle w:val="Voettekst"/>
    </w:pPr>
    <w:r>
      <w:rPr>
        <w:noProof/>
        <w:lang w:val="en-US"/>
      </w:rPr>
      <w:pict>
        <v:rect id="Rectangle 3" o:spid="_x0000_s2051" style="position:absolute;margin-left:-53.95pt;margin-top:-6.9pt;width:36pt;height:36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" fillcolor="#c2bec3" stroked="f"/>
      </w:pict>
    </w:r>
    <w:r w:rsidR="00BB137F" w:rsidRPr="00B47641">
      <w:t>Pag</w:t>
    </w:r>
    <w:r w:rsidR="00BB137F">
      <w:t>e</w:t>
    </w:r>
    <w:r w:rsidR="00BB137F" w:rsidRPr="00B47641">
      <w:t xml:space="preserve"> </w:t>
    </w:r>
    <w:r w:rsidR="00BB137F" w:rsidRPr="00B47641">
      <w:rPr>
        <w:b/>
        <w:bCs/>
      </w:rPr>
      <w:fldChar w:fldCharType="begin"/>
    </w:r>
    <w:r w:rsidR="00BB137F" w:rsidRPr="00B47641">
      <w:rPr>
        <w:b/>
        <w:bCs/>
      </w:rPr>
      <w:instrText>PAGE</w:instrText>
    </w:r>
    <w:r w:rsidR="00BB137F" w:rsidRPr="00B47641">
      <w:rPr>
        <w:b/>
        <w:bCs/>
      </w:rPr>
      <w:fldChar w:fldCharType="separate"/>
    </w:r>
    <w:r>
      <w:rPr>
        <w:b/>
        <w:bCs/>
        <w:noProof/>
      </w:rPr>
      <w:t>4</w:t>
    </w:r>
    <w:r w:rsidR="00BB137F" w:rsidRPr="00B47641">
      <w:rPr>
        <w:b/>
        <w:bCs/>
      </w:rPr>
      <w:fldChar w:fldCharType="end"/>
    </w:r>
    <w:r w:rsidR="00BB137F" w:rsidRPr="00FE3BAB">
      <w:rPr>
        <w:b/>
        <w:bCs/>
        <w:lang w:val="en-US"/>
      </w:rPr>
      <w:t xml:space="preserve"> </w:t>
    </w:r>
    <w:r w:rsidR="00BB137F" w:rsidRPr="00FE3BAB">
      <w:rPr>
        <w:bCs/>
        <w:lang w:val="en-US"/>
      </w:rPr>
      <w:t>of</w:t>
    </w:r>
    <w:r w:rsidR="00BB137F" w:rsidRPr="00B47641">
      <w:t xml:space="preserve"> </w:t>
    </w:r>
    <w:r w:rsidR="00BB137F" w:rsidRPr="00B47641">
      <w:rPr>
        <w:b/>
        <w:bCs/>
      </w:rPr>
      <w:fldChar w:fldCharType="begin"/>
    </w:r>
    <w:r w:rsidR="00BB137F" w:rsidRPr="00B47641">
      <w:rPr>
        <w:b/>
        <w:bCs/>
      </w:rPr>
      <w:instrText>NUMPAGES</w:instrText>
    </w:r>
    <w:r w:rsidR="00BB137F" w:rsidRPr="00B47641">
      <w:rPr>
        <w:b/>
        <w:bCs/>
      </w:rPr>
      <w:fldChar w:fldCharType="separate"/>
    </w:r>
    <w:r>
      <w:rPr>
        <w:b/>
        <w:bCs/>
        <w:noProof/>
      </w:rPr>
      <w:t>4</w:t>
    </w:r>
    <w:r w:rsidR="00BB137F" w:rsidRPr="00B47641">
      <w:rPr>
        <w:b/>
        <w:bCs/>
      </w:rPr>
      <w:fldChar w:fldCharType="end"/>
    </w:r>
  </w:p>
  <w:p w:rsidR="00BB137F" w:rsidRPr="00B47641" w:rsidRDefault="00BB137F" w:rsidP="00D94785">
    <w:pPr>
      <w:pStyle w:val="Voettekst"/>
    </w:pPr>
    <w:r>
      <w:t>Additional info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7F" w:rsidRDefault="00104174">
    <w:pPr>
      <w:pStyle w:val="Voet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2058" type="#_x0000_t75" style="position:absolute;margin-left:378.1pt;margin-top:-118.75pt;width:102pt;height:65.15pt;z-index:-251657728;visibility:visible;mso-wrap-edited:f" wrapcoords="-158 0 -158 21351 21600 21351 21600 0 -158 0">
          <v:imagedata r:id="rId1" o:title=""/>
          <w10:wrap type="tigh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7F" w:rsidRDefault="00BB137F" w:rsidP="007D473A">
      <w:r>
        <w:separator/>
      </w:r>
    </w:p>
  </w:footnote>
  <w:footnote w:type="continuationSeparator" w:id="0">
    <w:p w:rsidR="00BB137F" w:rsidRDefault="00BB137F" w:rsidP="007D4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7F" w:rsidRPr="005405CC" w:rsidRDefault="00104174" w:rsidP="00386CE4">
    <w:pPr>
      <w:pStyle w:val="Koptekst"/>
    </w:pPr>
    <w:r>
      <w:rPr>
        <w:noProof/>
        <w:lang w:val="en-US"/>
      </w:rPr>
      <w:pict>
        <v:rect id="Rectangle 2" o:spid="_x0000_s2049" style="position:absolute;margin-left:-8.95pt;margin-top:-9.95pt;width:486pt;height:36pt;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" fillcolor="#c2bec3" stroked="f"/>
      </w:pict>
    </w:r>
    <w:r>
      <w:rPr>
        <w:noProof/>
        <w:lang w:val="en-US"/>
      </w:rPr>
      <w:pict>
        <v:rect id="Rectangle 1" o:spid="_x0000_s2050" style="position:absolute;margin-left:-53.95pt;margin-top:-9.95pt;width:36pt;height:36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" fillcolor="#9e1440" stroked="f"/>
      </w:pict>
    </w:r>
    <w:r w:rsidR="00BB137F">
      <w:t>Project - 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7F" w:rsidRDefault="00104174">
    <w:pPr>
      <w:pStyle w:val="Koptekst"/>
    </w:pPr>
    <w:r>
      <w:rPr>
        <w:noProof/>
        <w:lang w:val="en-US"/>
      </w:rPr>
      <w:pict>
        <v:shapetype id="_x0000_t202" coordsize="21600,21600" o:spt="202" path="m,l,21600r21600,l21600,xe">
          <v:stroke joinstyle="miter"/>
          <v:path gradientshapeok="t" o:connecttype="rect"/>
        </v:shapetype>
        <v:shape id="Tekstvak 15" o:spid="_x0000_s2052" type="#_x0000_t202" style="position:absolute;margin-left:9pt;margin-top:725.45pt;width:448.5pt;height:43.5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" fillcolor="#e2dfe2" stroked="f" strokeweight=".5pt">
          <v:textbox>
            <w:txbxContent>
              <w:p w:rsidR="00BB137F" w:rsidRPr="0046658B" w:rsidRDefault="00BB137F" w:rsidP="00FF1043">
                <w:pPr>
                  <w:pStyle w:val="LegaldisclaimerEU"/>
                  <w:rPr>
                    <w:color w:val="E2DFE2"/>
                  </w:rPr>
                </w:pPr>
                <w:r w:rsidRPr="008C45CB">
                  <w:t>This project has received funding from the European Union's Horizon 2020 Research and Innovation programme Societal Challenges under Grant Agreement No 733337.</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 o:spid="_x0000_s2053" type="#_x0000_t75" alt="STRENGTHS_Logo_Strapline" style="position:absolute;margin-left:-.05pt;margin-top:693.85pt;width:174.75pt;height:64.05pt;z-index:251659776;visibility:visible;mso-position-vertical-relative:page">
          <v:imagedata r:id="rId1" o:title=""/>
          <w10:wrap anchory="page"/>
          <w10:anchorlock/>
        </v:shape>
      </w:pict>
    </w:r>
    <w:r>
      <w:rPr>
        <w:noProof/>
        <w:lang w:val="en-US"/>
      </w:rPr>
      <w:pict>
        <v:group id="_x0000_s2054" style="position:absolute;margin-left:-63pt;margin-top:-35.4pt;width:622.4pt;height:843.35pt;z-index:-251658752" coordorigin="-211,-26" coordsize="12448,16867">
          <v:rect id="_x0000_s2055" style="position:absolute;left:-183;top:8601;width:12420;height:8240;mso-wrap-edited:f;mso-position-vertical-relative:page" fillcolor="#e2dfe2" stroked="f"/>
          <v:rect id="Rechthoek 5" o:spid="_x0000_s2056" style="position:absolute;left:-102;top:-26;width:12060;height:86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" fillcolor="#9e1440" stroked="f"/>
          <v:shape id="Afbeelding 6" o:spid="_x0000_s2057" type="#_x0000_t75" alt="STRENGTHS_watermark_01" style="position:absolute;left:-211;top:2609;width:6402;height:6135;visibility:visible;mso-position-vertical-relative:page">
            <v:imagedata r:id="rId2" o:title=""/>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AE5"/>
    <w:multiLevelType w:val="multilevel"/>
    <w:tmpl w:val="23A6F9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06051BBC"/>
    <w:multiLevelType w:val="hybridMultilevel"/>
    <w:tmpl w:val="7E1EBC1C"/>
    <w:lvl w:ilvl="0" w:tplc="988A684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1026"/>
    <w:multiLevelType w:val="hybridMultilevel"/>
    <w:tmpl w:val="45A4382A"/>
    <w:lvl w:ilvl="0" w:tplc="9A18F80C">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052C0"/>
    <w:multiLevelType w:val="hybridMultilevel"/>
    <w:tmpl w:val="957C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E32F9"/>
    <w:multiLevelType w:val="multilevel"/>
    <w:tmpl w:val="037049B8"/>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E46BC7"/>
    <w:multiLevelType w:val="hybridMultilevel"/>
    <w:tmpl w:val="0246B5C4"/>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4967CC"/>
    <w:multiLevelType w:val="hybridMultilevel"/>
    <w:tmpl w:val="5D5C1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2676951"/>
    <w:multiLevelType w:val="hybridMultilevel"/>
    <w:tmpl w:val="1A46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7C37E3"/>
    <w:multiLevelType w:val="hybridMultilevel"/>
    <w:tmpl w:val="828CA7BE"/>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2656D"/>
    <w:multiLevelType w:val="hybridMultilevel"/>
    <w:tmpl w:val="8D16EA86"/>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FB166B"/>
    <w:multiLevelType w:val="hybridMultilevel"/>
    <w:tmpl w:val="7600820E"/>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6502D"/>
    <w:multiLevelType w:val="hybridMultilevel"/>
    <w:tmpl w:val="2CAC2F40"/>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FA624D"/>
    <w:multiLevelType w:val="multilevel"/>
    <w:tmpl w:val="037049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F22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841401"/>
    <w:multiLevelType w:val="hybridMultilevel"/>
    <w:tmpl w:val="2410C61C"/>
    <w:lvl w:ilvl="0" w:tplc="CABADC94">
      <w:start w:val="1"/>
      <w:numFmt w:val="bullet"/>
      <w:pStyle w:val="Lijstaline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DB6E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F16406B"/>
    <w:multiLevelType w:val="multilevel"/>
    <w:tmpl w:val="120A89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F2E518D"/>
    <w:multiLevelType w:val="hybridMultilevel"/>
    <w:tmpl w:val="AD9837B8"/>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9E08BE"/>
    <w:multiLevelType w:val="multilevel"/>
    <w:tmpl w:val="CE2023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2025BD3"/>
    <w:multiLevelType w:val="hybridMultilevel"/>
    <w:tmpl w:val="EE18B7A8"/>
    <w:lvl w:ilvl="0" w:tplc="988A68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C91ED5"/>
    <w:multiLevelType w:val="multilevel"/>
    <w:tmpl w:val="3F342064"/>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672D51"/>
    <w:multiLevelType w:val="multilevel"/>
    <w:tmpl w:val="7B608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85B1E"/>
    <w:multiLevelType w:val="hybridMultilevel"/>
    <w:tmpl w:val="C2CEE8EC"/>
    <w:lvl w:ilvl="0" w:tplc="9DB81054">
      <w:start w:val="1"/>
      <w:numFmt w:val="bullet"/>
      <w:pStyle w:val="Listlevel2"/>
      <w:lvlText w:val="o"/>
      <w:lvlJc w:val="left"/>
      <w:pPr>
        <w:ind w:left="1800" w:hanging="360"/>
      </w:pPr>
      <w:rPr>
        <w:rFonts w:ascii="Calibri" w:hAnsi="Calibri" w:hint="default"/>
        <w:sz w:val="20"/>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571636FE"/>
    <w:multiLevelType w:val="hybridMultilevel"/>
    <w:tmpl w:val="EC725268"/>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2E3F2A"/>
    <w:multiLevelType w:val="multilevel"/>
    <w:tmpl w:val="74B233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9C649C"/>
    <w:multiLevelType w:val="hybridMultilevel"/>
    <w:tmpl w:val="10EC7EAE"/>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E969CC"/>
    <w:multiLevelType w:val="hybridMultilevel"/>
    <w:tmpl w:val="06485758"/>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13274F"/>
    <w:multiLevelType w:val="hybridMultilevel"/>
    <w:tmpl w:val="9118DF44"/>
    <w:lvl w:ilvl="0" w:tplc="04130003">
      <w:start w:val="1"/>
      <w:numFmt w:val="bullet"/>
      <w:lvlText w:val="o"/>
      <w:lvlJc w:val="left"/>
      <w:pPr>
        <w:ind w:left="720" w:hanging="360"/>
      </w:pPr>
      <w:rPr>
        <w:rFonts w:ascii="Courier New" w:hAnsi="Courier New"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4C7AAB"/>
    <w:multiLevelType w:val="multilevel"/>
    <w:tmpl w:val="C732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6A938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B34059A"/>
    <w:multiLevelType w:val="multilevel"/>
    <w:tmpl w:val="8C889E22"/>
    <w:lvl w:ilvl="0">
      <w:start w:val="1"/>
      <w:numFmt w:val="upperRoman"/>
      <w:lvlText w:val="%1."/>
      <w:lvlJc w:val="righ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CC76A45"/>
    <w:multiLevelType w:val="hybridMultilevel"/>
    <w:tmpl w:val="315CDBDC"/>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1F72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373D8B"/>
    <w:multiLevelType w:val="hybridMultilevel"/>
    <w:tmpl w:val="5870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num>
  <w:num w:numId="7">
    <w:abstractNumId w:val="24"/>
  </w:num>
  <w:num w:numId="8">
    <w:abstractNumId w:val="3"/>
  </w:num>
  <w:num w:numId="9">
    <w:abstractNumId w:val="9"/>
  </w:num>
  <w:num w:numId="10">
    <w:abstractNumId w:val="14"/>
  </w:num>
  <w:num w:numId="11">
    <w:abstractNumId w:val="26"/>
  </w:num>
  <w:num w:numId="12">
    <w:abstractNumId w:val="31"/>
  </w:num>
  <w:num w:numId="13">
    <w:abstractNumId w:val="5"/>
  </w:num>
  <w:num w:numId="14">
    <w:abstractNumId w:val="19"/>
  </w:num>
  <w:num w:numId="15">
    <w:abstractNumId w:val="10"/>
  </w:num>
  <w:num w:numId="16">
    <w:abstractNumId w:val="27"/>
  </w:num>
  <w:num w:numId="17">
    <w:abstractNumId w:val="23"/>
  </w:num>
  <w:num w:numId="18">
    <w:abstractNumId w:val="25"/>
  </w:num>
  <w:num w:numId="19">
    <w:abstractNumId w:val="11"/>
  </w:num>
  <w:num w:numId="20">
    <w:abstractNumId w:val="17"/>
  </w:num>
  <w:num w:numId="21">
    <w:abstractNumId w:val="1"/>
  </w:num>
  <w:num w:numId="22">
    <w:abstractNumId w:val="8"/>
  </w:num>
  <w:num w:numId="23">
    <w:abstractNumId w:val="6"/>
  </w:num>
  <w:num w:numId="24">
    <w:abstractNumId w:val="21"/>
  </w:num>
  <w:num w:numId="25">
    <w:abstractNumId w:val="28"/>
  </w:num>
  <w:num w:numId="26">
    <w:abstractNumId w:val="20"/>
  </w:num>
  <w:num w:numId="27">
    <w:abstractNumId w:val="4"/>
  </w:num>
  <w:num w:numId="28">
    <w:abstractNumId w:val="12"/>
  </w:num>
  <w:num w:numId="29">
    <w:abstractNumId w:val="16"/>
  </w:num>
  <w:num w:numId="30">
    <w:abstractNumId w:val="18"/>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29"/>
  </w:num>
  <w:num w:numId="36">
    <w:abstractNumId w:val="3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oNotHyphenateCaps/>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fvfeex3r2fs4epvxnxwtp8vvp5wpedwwse&quot;&gt;PM+ paper&lt;record-ids&gt;&lt;item&gt;155&lt;/item&gt;&lt;item&gt;244&lt;/item&gt;&lt;item&gt;299&lt;/item&gt;&lt;/record-ids&gt;&lt;/item&gt;&lt;/Libraries&gt;"/>
  </w:docVars>
  <w:rsids>
    <w:rsidRoot w:val="00571509"/>
    <w:rsid w:val="00000B67"/>
    <w:rsid w:val="00001A9B"/>
    <w:rsid w:val="00002D9D"/>
    <w:rsid w:val="00003CEC"/>
    <w:rsid w:val="000059BA"/>
    <w:rsid w:val="000059D0"/>
    <w:rsid w:val="0000733A"/>
    <w:rsid w:val="00012371"/>
    <w:rsid w:val="00014A3A"/>
    <w:rsid w:val="00015991"/>
    <w:rsid w:val="0001610A"/>
    <w:rsid w:val="00021C5F"/>
    <w:rsid w:val="0002335B"/>
    <w:rsid w:val="0003343E"/>
    <w:rsid w:val="00035617"/>
    <w:rsid w:val="00040270"/>
    <w:rsid w:val="00040F42"/>
    <w:rsid w:val="000411C3"/>
    <w:rsid w:val="0004784F"/>
    <w:rsid w:val="0005177F"/>
    <w:rsid w:val="00052361"/>
    <w:rsid w:val="00053C61"/>
    <w:rsid w:val="00057714"/>
    <w:rsid w:val="000577AB"/>
    <w:rsid w:val="000578CD"/>
    <w:rsid w:val="00062AF6"/>
    <w:rsid w:val="00064D90"/>
    <w:rsid w:val="000657B2"/>
    <w:rsid w:val="00072237"/>
    <w:rsid w:val="00073164"/>
    <w:rsid w:val="00081D51"/>
    <w:rsid w:val="00082D9E"/>
    <w:rsid w:val="00083FB0"/>
    <w:rsid w:val="00084D06"/>
    <w:rsid w:val="00086E24"/>
    <w:rsid w:val="00087F76"/>
    <w:rsid w:val="0009216B"/>
    <w:rsid w:val="00092B4F"/>
    <w:rsid w:val="0009336B"/>
    <w:rsid w:val="0009502B"/>
    <w:rsid w:val="00095BDA"/>
    <w:rsid w:val="00097682"/>
    <w:rsid w:val="000A442E"/>
    <w:rsid w:val="000A773D"/>
    <w:rsid w:val="000A7E8F"/>
    <w:rsid w:val="000B21B3"/>
    <w:rsid w:val="000B23B1"/>
    <w:rsid w:val="000B2409"/>
    <w:rsid w:val="000B5E47"/>
    <w:rsid w:val="000C4F8D"/>
    <w:rsid w:val="000D1C07"/>
    <w:rsid w:val="000D22B2"/>
    <w:rsid w:val="000E044A"/>
    <w:rsid w:val="000E2B28"/>
    <w:rsid w:val="000E31C9"/>
    <w:rsid w:val="000E3538"/>
    <w:rsid w:val="000E47B7"/>
    <w:rsid w:val="000E4977"/>
    <w:rsid w:val="000E629C"/>
    <w:rsid w:val="000F6C8F"/>
    <w:rsid w:val="00101439"/>
    <w:rsid w:val="00103C1E"/>
    <w:rsid w:val="00104174"/>
    <w:rsid w:val="0010489F"/>
    <w:rsid w:val="00106ED4"/>
    <w:rsid w:val="0010733E"/>
    <w:rsid w:val="00112127"/>
    <w:rsid w:val="0011225E"/>
    <w:rsid w:val="00113C94"/>
    <w:rsid w:val="0011453A"/>
    <w:rsid w:val="00115265"/>
    <w:rsid w:val="00117DA0"/>
    <w:rsid w:val="00121C97"/>
    <w:rsid w:val="001244ED"/>
    <w:rsid w:val="00131C51"/>
    <w:rsid w:val="00133711"/>
    <w:rsid w:val="0013423B"/>
    <w:rsid w:val="00134656"/>
    <w:rsid w:val="00134E07"/>
    <w:rsid w:val="00134E1C"/>
    <w:rsid w:val="0013509C"/>
    <w:rsid w:val="00137639"/>
    <w:rsid w:val="0014012E"/>
    <w:rsid w:val="00140A87"/>
    <w:rsid w:val="0014174B"/>
    <w:rsid w:val="0014219D"/>
    <w:rsid w:val="00143AFA"/>
    <w:rsid w:val="0014434A"/>
    <w:rsid w:val="00144882"/>
    <w:rsid w:val="00145F03"/>
    <w:rsid w:val="00147E16"/>
    <w:rsid w:val="0015111A"/>
    <w:rsid w:val="001526CE"/>
    <w:rsid w:val="001533B7"/>
    <w:rsid w:val="00160A97"/>
    <w:rsid w:val="001647B0"/>
    <w:rsid w:val="001655F3"/>
    <w:rsid w:val="00165A02"/>
    <w:rsid w:val="00173C0F"/>
    <w:rsid w:val="00174655"/>
    <w:rsid w:val="001805AC"/>
    <w:rsid w:val="00180766"/>
    <w:rsid w:val="00182261"/>
    <w:rsid w:val="00190283"/>
    <w:rsid w:val="00192C5B"/>
    <w:rsid w:val="00196489"/>
    <w:rsid w:val="001A1F24"/>
    <w:rsid w:val="001A3071"/>
    <w:rsid w:val="001A4D77"/>
    <w:rsid w:val="001B0333"/>
    <w:rsid w:val="001B1A08"/>
    <w:rsid w:val="001B5238"/>
    <w:rsid w:val="001B7D88"/>
    <w:rsid w:val="001C38EC"/>
    <w:rsid w:val="001C6084"/>
    <w:rsid w:val="001D0186"/>
    <w:rsid w:val="001D1852"/>
    <w:rsid w:val="001D2201"/>
    <w:rsid w:val="001D28EC"/>
    <w:rsid w:val="001D37DC"/>
    <w:rsid w:val="001E223C"/>
    <w:rsid w:val="001E25F6"/>
    <w:rsid w:val="001E3846"/>
    <w:rsid w:val="001E4406"/>
    <w:rsid w:val="001E5730"/>
    <w:rsid w:val="001E7D39"/>
    <w:rsid w:val="001F11EA"/>
    <w:rsid w:val="001F1960"/>
    <w:rsid w:val="001F212E"/>
    <w:rsid w:val="00200079"/>
    <w:rsid w:val="00201E4B"/>
    <w:rsid w:val="00207C08"/>
    <w:rsid w:val="00211649"/>
    <w:rsid w:val="00216030"/>
    <w:rsid w:val="00217974"/>
    <w:rsid w:val="00217E4A"/>
    <w:rsid w:val="00222292"/>
    <w:rsid w:val="0022578D"/>
    <w:rsid w:val="00225E10"/>
    <w:rsid w:val="002266E2"/>
    <w:rsid w:val="00230895"/>
    <w:rsid w:val="0023089B"/>
    <w:rsid w:val="00233C5A"/>
    <w:rsid w:val="002347C0"/>
    <w:rsid w:val="0024131B"/>
    <w:rsid w:val="00242E14"/>
    <w:rsid w:val="00243FE7"/>
    <w:rsid w:val="002441EA"/>
    <w:rsid w:val="002463FF"/>
    <w:rsid w:val="0024667B"/>
    <w:rsid w:val="0025195B"/>
    <w:rsid w:val="00253AAD"/>
    <w:rsid w:val="00254897"/>
    <w:rsid w:val="0025722F"/>
    <w:rsid w:val="00262312"/>
    <w:rsid w:val="00265257"/>
    <w:rsid w:val="00266885"/>
    <w:rsid w:val="00266A98"/>
    <w:rsid w:val="00270750"/>
    <w:rsid w:val="0027115E"/>
    <w:rsid w:val="0027441F"/>
    <w:rsid w:val="002763BD"/>
    <w:rsid w:val="00277DB2"/>
    <w:rsid w:val="0028080D"/>
    <w:rsid w:val="00281955"/>
    <w:rsid w:val="00285D3B"/>
    <w:rsid w:val="00285EA9"/>
    <w:rsid w:val="00286F7B"/>
    <w:rsid w:val="002951C6"/>
    <w:rsid w:val="00295567"/>
    <w:rsid w:val="00296070"/>
    <w:rsid w:val="0029713E"/>
    <w:rsid w:val="002971C7"/>
    <w:rsid w:val="002A211F"/>
    <w:rsid w:val="002A3CAE"/>
    <w:rsid w:val="002A445C"/>
    <w:rsid w:val="002A544B"/>
    <w:rsid w:val="002A6945"/>
    <w:rsid w:val="002A6BD9"/>
    <w:rsid w:val="002B1D97"/>
    <w:rsid w:val="002B3660"/>
    <w:rsid w:val="002B3AD1"/>
    <w:rsid w:val="002C1317"/>
    <w:rsid w:val="002C30DF"/>
    <w:rsid w:val="002C66B1"/>
    <w:rsid w:val="002C6926"/>
    <w:rsid w:val="002D0ACD"/>
    <w:rsid w:val="002D1CB9"/>
    <w:rsid w:val="002D4241"/>
    <w:rsid w:val="002D4457"/>
    <w:rsid w:val="002D4FF0"/>
    <w:rsid w:val="002D5F4B"/>
    <w:rsid w:val="002D7B9D"/>
    <w:rsid w:val="002E168A"/>
    <w:rsid w:val="002E233C"/>
    <w:rsid w:val="002E23C2"/>
    <w:rsid w:val="002E6BD3"/>
    <w:rsid w:val="002E7CDB"/>
    <w:rsid w:val="002F296D"/>
    <w:rsid w:val="002F6AEC"/>
    <w:rsid w:val="002F6D6A"/>
    <w:rsid w:val="0030074E"/>
    <w:rsid w:val="00300EBD"/>
    <w:rsid w:val="00301DA2"/>
    <w:rsid w:val="00302201"/>
    <w:rsid w:val="00302632"/>
    <w:rsid w:val="0030472B"/>
    <w:rsid w:val="00304816"/>
    <w:rsid w:val="00305A82"/>
    <w:rsid w:val="00305EAB"/>
    <w:rsid w:val="0030661D"/>
    <w:rsid w:val="00306F6E"/>
    <w:rsid w:val="003077C1"/>
    <w:rsid w:val="00312F60"/>
    <w:rsid w:val="00314DFC"/>
    <w:rsid w:val="00315CC7"/>
    <w:rsid w:val="00321C41"/>
    <w:rsid w:val="003222E9"/>
    <w:rsid w:val="00324FD9"/>
    <w:rsid w:val="00325801"/>
    <w:rsid w:val="00325805"/>
    <w:rsid w:val="003259AF"/>
    <w:rsid w:val="00326D67"/>
    <w:rsid w:val="003320C0"/>
    <w:rsid w:val="00333669"/>
    <w:rsid w:val="00340969"/>
    <w:rsid w:val="003453E3"/>
    <w:rsid w:val="00347B8F"/>
    <w:rsid w:val="0035051B"/>
    <w:rsid w:val="00350DDF"/>
    <w:rsid w:val="00350EFB"/>
    <w:rsid w:val="003537D4"/>
    <w:rsid w:val="0035754C"/>
    <w:rsid w:val="0036109C"/>
    <w:rsid w:val="00361B69"/>
    <w:rsid w:val="00363B34"/>
    <w:rsid w:val="00363F72"/>
    <w:rsid w:val="003664EF"/>
    <w:rsid w:val="00366591"/>
    <w:rsid w:val="003674CA"/>
    <w:rsid w:val="003674DF"/>
    <w:rsid w:val="00371657"/>
    <w:rsid w:val="00372043"/>
    <w:rsid w:val="003767E4"/>
    <w:rsid w:val="00377CA6"/>
    <w:rsid w:val="00377CCD"/>
    <w:rsid w:val="003808BF"/>
    <w:rsid w:val="003825AB"/>
    <w:rsid w:val="003830BE"/>
    <w:rsid w:val="00385DCC"/>
    <w:rsid w:val="0038619F"/>
    <w:rsid w:val="003867EC"/>
    <w:rsid w:val="00386CE4"/>
    <w:rsid w:val="00387E1D"/>
    <w:rsid w:val="003903E7"/>
    <w:rsid w:val="003933BD"/>
    <w:rsid w:val="0039667F"/>
    <w:rsid w:val="00397083"/>
    <w:rsid w:val="00397865"/>
    <w:rsid w:val="00397AFA"/>
    <w:rsid w:val="003A30FB"/>
    <w:rsid w:val="003A53AA"/>
    <w:rsid w:val="003A5C7D"/>
    <w:rsid w:val="003A5E3A"/>
    <w:rsid w:val="003B0C85"/>
    <w:rsid w:val="003B51EB"/>
    <w:rsid w:val="003B7617"/>
    <w:rsid w:val="003C22EC"/>
    <w:rsid w:val="003C232D"/>
    <w:rsid w:val="003C30FE"/>
    <w:rsid w:val="003C6575"/>
    <w:rsid w:val="003D4F06"/>
    <w:rsid w:val="003D7C2A"/>
    <w:rsid w:val="003E2B61"/>
    <w:rsid w:val="003E449B"/>
    <w:rsid w:val="003E57D6"/>
    <w:rsid w:val="003E6663"/>
    <w:rsid w:val="00400507"/>
    <w:rsid w:val="00403457"/>
    <w:rsid w:val="00410376"/>
    <w:rsid w:val="00416418"/>
    <w:rsid w:val="004221FB"/>
    <w:rsid w:val="004251E8"/>
    <w:rsid w:val="0042648D"/>
    <w:rsid w:val="0042649A"/>
    <w:rsid w:val="00435794"/>
    <w:rsid w:val="00437739"/>
    <w:rsid w:val="00437811"/>
    <w:rsid w:val="00442C0B"/>
    <w:rsid w:val="00447F82"/>
    <w:rsid w:val="00455F4E"/>
    <w:rsid w:val="004569A6"/>
    <w:rsid w:val="00460747"/>
    <w:rsid w:val="0046509B"/>
    <w:rsid w:val="0046658B"/>
    <w:rsid w:val="00467781"/>
    <w:rsid w:val="004677A7"/>
    <w:rsid w:val="00467912"/>
    <w:rsid w:val="004733EC"/>
    <w:rsid w:val="00474781"/>
    <w:rsid w:val="004766DC"/>
    <w:rsid w:val="00477583"/>
    <w:rsid w:val="00492DEB"/>
    <w:rsid w:val="00496617"/>
    <w:rsid w:val="004A18F9"/>
    <w:rsid w:val="004A6409"/>
    <w:rsid w:val="004B188C"/>
    <w:rsid w:val="004B1CBA"/>
    <w:rsid w:val="004B4C7D"/>
    <w:rsid w:val="004B752E"/>
    <w:rsid w:val="004B76E6"/>
    <w:rsid w:val="004C0AD4"/>
    <w:rsid w:val="004C2280"/>
    <w:rsid w:val="004C3A76"/>
    <w:rsid w:val="004D2602"/>
    <w:rsid w:val="004D3830"/>
    <w:rsid w:val="004D3EAA"/>
    <w:rsid w:val="004D497B"/>
    <w:rsid w:val="004D6E0D"/>
    <w:rsid w:val="004D7368"/>
    <w:rsid w:val="004E26EA"/>
    <w:rsid w:val="004E3853"/>
    <w:rsid w:val="004E4515"/>
    <w:rsid w:val="004E50DA"/>
    <w:rsid w:val="004E6590"/>
    <w:rsid w:val="004F103C"/>
    <w:rsid w:val="004F2100"/>
    <w:rsid w:val="004F2DDE"/>
    <w:rsid w:val="004F5D98"/>
    <w:rsid w:val="00500D9B"/>
    <w:rsid w:val="00500DF1"/>
    <w:rsid w:val="0050203B"/>
    <w:rsid w:val="00505AA9"/>
    <w:rsid w:val="005100DA"/>
    <w:rsid w:val="0051067D"/>
    <w:rsid w:val="00511264"/>
    <w:rsid w:val="00511BC7"/>
    <w:rsid w:val="00511D45"/>
    <w:rsid w:val="005136AA"/>
    <w:rsid w:val="00514B8E"/>
    <w:rsid w:val="005150A0"/>
    <w:rsid w:val="00516073"/>
    <w:rsid w:val="00516A2A"/>
    <w:rsid w:val="00516E52"/>
    <w:rsid w:val="005256B9"/>
    <w:rsid w:val="00531810"/>
    <w:rsid w:val="00532598"/>
    <w:rsid w:val="0053768A"/>
    <w:rsid w:val="005405CC"/>
    <w:rsid w:val="00540E4E"/>
    <w:rsid w:val="00541BEB"/>
    <w:rsid w:val="005431AE"/>
    <w:rsid w:val="0054644A"/>
    <w:rsid w:val="00551186"/>
    <w:rsid w:val="00561B11"/>
    <w:rsid w:val="00562BAB"/>
    <w:rsid w:val="00565742"/>
    <w:rsid w:val="005666F4"/>
    <w:rsid w:val="0056729D"/>
    <w:rsid w:val="00567FE3"/>
    <w:rsid w:val="00570905"/>
    <w:rsid w:val="00571509"/>
    <w:rsid w:val="00574372"/>
    <w:rsid w:val="00580025"/>
    <w:rsid w:val="00580B67"/>
    <w:rsid w:val="005837AE"/>
    <w:rsid w:val="00585748"/>
    <w:rsid w:val="00587445"/>
    <w:rsid w:val="0059076E"/>
    <w:rsid w:val="005921FE"/>
    <w:rsid w:val="00592560"/>
    <w:rsid w:val="00596843"/>
    <w:rsid w:val="00597A1E"/>
    <w:rsid w:val="005A0079"/>
    <w:rsid w:val="005A20E1"/>
    <w:rsid w:val="005A2B28"/>
    <w:rsid w:val="005A6346"/>
    <w:rsid w:val="005A669B"/>
    <w:rsid w:val="005B0272"/>
    <w:rsid w:val="005B272C"/>
    <w:rsid w:val="005B3ED9"/>
    <w:rsid w:val="005B469E"/>
    <w:rsid w:val="005C0F23"/>
    <w:rsid w:val="005C7ACE"/>
    <w:rsid w:val="005D1403"/>
    <w:rsid w:val="005D17CF"/>
    <w:rsid w:val="005D6013"/>
    <w:rsid w:val="005E0043"/>
    <w:rsid w:val="005E566D"/>
    <w:rsid w:val="005E60E3"/>
    <w:rsid w:val="005E7115"/>
    <w:rsid w:val="005E749A"/>
    <w:rsid w:val="005F022C"/>
    <w:rsid w:val="005F1AFC"/>
    <w:rsid w:val="005F285C"/>
    <w:rsid w:val="005F4269"/>
    <w:rsid w:val="005F582F"/>
    <w:rsid w:val="005F61A7"/>
    <w:rsid w:val="005F6514"/>
    <w:rsid w:val="005F66DF"/>
    <w:rsid w:val="006012B9"/>
    <w:rsid w:val="006024E7"/>
    <w:rsid w:val="00602FA5"/>
    <w:rsid w:val="00605166"/>
    <w:rsid w:val="00610A9C"/>
    <w:rsid w:val="00611974"/>
    <w:rsid w:val="006140D3"/>
    <w:rsid w:val="00616E2D"/>
    <w:rsid w:val="00620813"/>
    <w:rsid w:val="006214A9"/>
    <w:rsid w:val="00625BE9"/>
    <w:rsid w:val="00626F1C"/>
    <w:rsid w:val="00626FDC"/>
    <w:rsid w:val="006329BD"/>
    <w:rsid w:val="0063361E"/>
    <w:rsid w:val="00637619"/>
    <w:rsid w:val="00641CE2"/>
    <w:rsid w:val="006448DD"/>
    <w:rsid w:val="006479C0"/>
    <w:rsid w:val="00651C2F"/>
    <w:rsid w:val="006542B8"/>
    <w:rsid w:val="006612BB"/>
    <w:rsid w:val="00661F89"/>
    <w:rsid w:val="00662758"/>
    <w:rsid w:val="00667F8E"/>
    <w:rsid w:val="00683CAA"/>
    <w:rsid w:val="00686521"/>
    <w:rsid w:val="00690B57"/>
    <w:rsid w:val="006A51BF"/>
    <w:rsid w:val="006A6891"/>
    <w:rsid w:val="006B32B3"/>
    <w:rsid w:val="006B6792"/>
    <w:rsid w:val="006B7E93"/>
    <w:rsid w:val="006C3286"/>
    <w:rsid w:val="006C3FB0"/>
    <w:rsid w:val="006C6953"/>
    <w:rsid w:val="006E00A9"/>
    <w:rsid w:val="006E0840"/>
    <w:rsid w:val="006E1969"/>
    <w:rsid w:val="006E2F98"/>
    <w:rsid w:val="006E502D"/>
    <w:rsid w:val="006E7566"/>
    <w:rsid w:val="006F46F9"/>
    <w:rsid w:val="006F554D"/>
    <w:rsid w:val="007009C9"/>
    <w:rsid w:val="00703FB4"/>
    <w:rsid w:val="00705E76"/>
    <w:rsid w:val="007105F5"/>
    <w:rsid w:val="00711FBB"/>
    <w:rsid w:val="00712562"/>
    <w:rsid w:val="00712DB3"/>
    <w:rsid w:val="00714095"/>
    <w:rsid w:val="00715CF1"/>
    <w:rsid w:val="007216B3"/>
    <w:rsid w:val="00721D9C"/>
    <w:rsid w:val="00722286"/>
    <w:rsid w:val="007274BA"/>
    <w:rsid w:val="007279DF"/>
    <w:rsid w:val="00730B13"/>
    <w:rsid w:val="00731B5B"/>
    <w:rsid w:val="00732627"/>
    <w:rsid w:val="007329DC"/>
    <w:rsid w:val="00733284"/>
    <w:rsid w:val="007356AB"/>
    <w:rsid w:val="00735CB4"/>
    <w:rsid w:val="00742901"/>
    <w:rsid w:val="00747476"/>
    <w:rsid w:val="00751407"/>
    <w:rsid w:val="0075235E"/>
    <w:rsid w:val="00754D0D"/>
    <w:rsid w:val="00754E57"/>
    <w:rsid w:val="007574C0"/>
    <w:rsid w:val="0076222A"/>
    <w:rsid w:val="00762814"/>
    <w:rsid w:val="007640A6"/>
    <w:rsid w:val="00774F5E"/>
    <w:rsid w:val="00775DD4"/>
    <w:rsid w:val="007821C5"/>
    <w:rsid w:val="00784D72"/>
    <w:rsid w:val="007851E2"/>
    <w:rsid w:val="007852E4"/>
    <w:rsid w:val="0078552B"/>
    <w:rsid w:val="007855A2"/>
    <w:rsid w:val="0078681A"/>
    <w:rsid w:val="007869C1"/>
    <w:rsid w:val="00787E45"/>
    <w:rsid w:val="007904EA"/>
    <w:rsid w:val="00790742"/>
    <w:rsid w:val="00791AAF"/>
    <w:rsid w:val="00791CB9"/>
    <w:rsid w:val="00792F58"/>
    <w:rsid w:val="00797476"/>
    <w:rsid w:val="007A10CD"/>
    <w:rsid w:val="007A178F"/>
    <w:rsid w:val="007A6FF7"/>
    <w:rsid w:val="007A71DE"/>
    <w:rsid w:val="007B22F3"/>
    <w:rsid w:val="007B705A"/>
    <w:rsid w:val="007B7DEA"/>
    <w:rsid w:val="007C08EB"/>
    <w:rsid w:val="007C129F"/>
    <w:rsid w:val="007C3F57"/>
    <w:rsid w:val="007C686A"/>
    <w:rsid w:val="007C7642"/>
    <w:rsid w:val="007D185C"/>
    <w:rsid w:val="007D21A5"/>
    <w:rsid w:val="007D2D1C"/>
    <w:rsid w:val="007D473A"/>
    <w:rsid w:val="007D5EC9"/>
    <w:rsid w:val="007E0541"/>
    <w:rsid w:val="007E24E7"/>
    <w:rsid w:val="007E2858"/>
    <w:rsid w:val="007E5CB5"/>
    <w:rsid w:val="007F3011"/>
    <w:rsid w:val="007F4139"/>
    <w:rsid w:val="007F592B"/>
    <w:rsid w:val="007F6144"/>
    <w:rsid w:val="007F7F0A"/>
    <w:rsid w:val="00805728"/>
    <w:rsid w:val="00812C4B"/>
    <w:rsid w:val="00812FA9"/>
    <w:rsid w:val="00815D6B"/>
    <w:rsid w:val="008166D3"/>
    <w:rsid w:val="00817BB6"/>
    <w:rsid w:val="00820677"/>
    <w:rsid w:val="00826E06"/>
    <w:rsid w:val="0082713B"/>
    <w:rsid w:val="00830EBC"/>
    <w:rsid w:val="00841E49"/>
    <w:rsid w:val="00845F0A"/>
    <w:rsid w:val="00846188"/>
    <w:rsid w:val="00846400"/>
    <w:rsid w:val="00847D13"/>
    <w:rsid w:val="00852500"/>
    <w:rsid w:val="0085346C"/>
    <w:rsid w:val="008541E7"/>
    <w:rsid w:val="008546CC"/>
    <w:rsid w:val="00856C78"/>
    <w:rsid w:val="00857E5A"/>
    <w:rsid w:val="008638F6"/>
    <w:rsid w:val="00866637"/>
    <w:rsid w:val="0087510D"/>
    <w:rsid w:val="008768A6"/>
    <w:rsid w:val="00877C85"/>
    <w:rsid w:val="00881809"/>
    <w:rsid w:val="00884090"/>
    <w:rsid w:val="00885100"/>
    <w:rsid w:val="0088584D"/>
    <w:rsid w:val="00891384"/>
    <w:rsid w:val="008955BA"/>
    <w:rsid w:val="00896739"/>
    <w:rsid w:val="00896761"/>
    <w:rsid w:val="008968BE"/>
    <w:rsid w:val="008A123E"/>
    <w:rsid w:val="008A2CAA"/>
    <w:rsid w:val="008A2EE4"/>
    <w:rsid w:val="008A4800"/>
    <w:rsid w:val="008A5AC9"/>
    <w:rsid w:val="008B2729"/>
    <w:rsid w:val="008B37E2"/>
    <w:rsid w:val="008B5571"/>
    <w:rsid w:val="008B5BE8"/>
    <w:rsid w:val="008B5FAA"/>
    <w:rsid w:val="008B6C10"/>
    <w:rsid w:val="008C19FF"/>
    <w:rsid w:val="008C2A63"/>
    <w:rsid w:val="008C45CB"/>
    <w:rsid w:val="008C5486"/>
    <w:rsid w:val="008D187B"/>
    <w:rsid w:val="008D2A6D"/>
    <w:rsid w:val="008D5558"/>
    <w:rsid w:val="008D6061"/>
    <w:rsid w:val="008D6D76"/>
    <w:rsid w:val="008D7539"/>
    <w:rsid w:val="008D7C45"/>
    <w:rsid w:val="008D7DCD"/>
    <w:rsid w:val="008E1E74"/>
    <w:rsid w:val="008E4336"/>
    <w:rsid w:val="008E48BA"/>
    <w:rsid w:val="008E500D"/>
    <w:rsid w:val="008E55F2"/>
    <w:rsid w:val="008E5AED"/>
    <w:rsid w:val="008F1E86"/>
    <w:rsid w:val="00902208"/>
    <w:rsid w:val="00907B9E"/>
    <w:rsid w:val="009174CA"/>
    <w:rsid w:val="009175E2"/>
    <w:rsid w:val="00917E32"/>
    <w:rsid w:val="00923927"/>
    <w:rsid w:val="00925C54"/>
    <w:rsid w:val="009265DD"/>
    <w:rsid w:val="00926B14"/>
    <w:rsid w:val="00934A69"/>
    <w:rsid w:val="00937CFD"/>
    <w:rsid w:val="009411F6"/>
    <w:rsid w:val="00942770"/>
    <w:rsid w:val="00942800"/>
    <w:rsid w:val="00950265"/>
    <w:rsid w:val="00950B98"/>
    <w:rsid w:val="009563E8"/>
    <w:rsid w:val="00961728"/>
    <w:rsid w:val="00963084"/>
    <w:rsid w:val="009703D3"/>
    <w:rsid w:val="0097242C"/>
    <w:rsid w:val="00992D07"/>
    <w:rsid w:val="009939DB"/>
    <w:rsid w:val="0099420D"/>
    <w:rsid w:val="009943FC"/>
    <w:rsid w:val="009977D0"/>
    <w:rsid w:val="009A1E5D"/>
    <w:rsid w:val="009A5715"/>
    <w:rsid w:val="009A7A45"/>
    <w:rsid w:val="009A7EBF"/>
    <w:rsid w:val="009B040C"/>
    <w:rsid w:val="009B10E9"/>
    <w:rsid w:val="009B5C71"/>
    <w:rsid w:val="009B7A6B"/>
    <w:rsid w:val="009C05D5"/>
    <w:rsid w:val="009C3448"/>
    <w:rsid w:val="009C7571"/>
    <w:rsid w:val="009D159D"/>
    <w:rsid w:val="009D23A3"/>
    <w:rsid w:val="009D64AB"/>
    <w:rsid w:val="009D7B3B"/>
    <w:rsid w:val="009E1B0E"/>
    <w:rsid w:val="009E23B2"/>
    <w:rsid w:val="009E2D33"/>
    <w:rsid w:val="009E4A16"/>
    <w:rsid w:val="009E7C8C"/>
    <w:rsid w:val="009F0FB6"/>
    <w:rsid w:val="00A00067"/>
    <w:rsid w:val="00A079E3"/>
    <w:rsid w:val="00A11054"/>
    <w:rsid w:val="00A13007"/>
    <w:rsid w:val="00A1462C"/>
    <w:rsid w:val="00A16BDC"/>
    <w:rsid w:val="00A206C6"/>
    <w:rsid w:val="00A258C4"/>
    <w:rsid w:val="00A2594E"/>
    <w:rsid w:val="00A302CE"/>
    <w:rsid w:val="00A30BAF"/>
    <w:rsid w:val="00A31C15"/>
    <w:rsid w:val="00A33E39"/>
    <w:rsid w:val="00A35819"/>
    <w:rsid w:val="00A35F41"/>
    <w:rsid w:val="00A3696E"/>
    <w:rsid w:val="00A36B69"/>
    <w:rsid w:val="00A37451"/>
    <w:rsid w:val="00A42457"/>
    <w:rsid w:val="00A430F7"/>
    <w:rsid w:val="00A43F2F"/>
    <w:rsid w:val="00A45531"/>
    <w:rsid w:val="00A45AA9"/>
    <w:rsid w:val="00A46258"/>
    <w:rsid w:val="00A52672"/>
    <w:rsid w:val="00A56859"/>
    <w:rsid w:val="00A574C8"/>
    <w:rsid w:val="00A60482"/>
    <w:rsid w:val="00A64BFE"/>
    <w:rsid w:val="00A64C53"/>
    <w:rsid w:val="00A65F1D"/>
    <w:rsid w:val="00A7092C"/>
    <w:rsid w:val="00A72408"/>
    <w:rsid w:val="00A809DB"/>
    <w:rsid w:val="00A85181"/>
    <w:rsid w:val="00A86790"/>
    <w:rsid w:val="00A90251"/>
    <w:rsid w:val="00A911E6"/>
    <w:rsid w:val="00A975AE"/>
    <w:rsid w:val="00AA335B"/>
    <w:rsid w:val="00AB4B8D"/>
    <w:rsid w:val="00AC05D5"/>
    <w:rsid w:val="00AC16E0"/>
    <w:rsid w:val="00AC3113"/>
    <w:rsid w:val="00AC5DCF"/>
    <w:rsid w:val="00AC5F7F"/>
    <w:rsid w:val="00AD1AB8"/>
    <w:rsid w:val="00AD3AA3"/>
    <w:rsid w:val="00AD4B25"/>
    <w:rsid w:val="00AD4E83"/>
    <w:rsid w:val="00AD63F3"/>
    <w:rsid w:val="00AE1ECF"/>
    <w:rsid w:val="00AF0B4C"/>
    <w:rsid w:val="00AF478E"/>
    <w:rsid w:val="00AF7794"/>
    <w:rsid w:val="00B01CB8"/>
    <w:rsid w:val="00B01DF7"/>
    <w:rsid w:val="00B05178"/>
    <w:rsid w:val="00B0581E"/>
    <w:rsid w:val="00B07BE7"/>
    <w:rsid w:val="00B10726"/>
    <w:rsid w:val="00B10F78"/>
    <w:rsid w:val="00B11E73"/>
    <w:rsid w:val="00B122E4"/>
    <w:rsid w:val="00B1782D"/>
    <w:rsid w:val="00B20364"/>
    <w:rsid w:val="00B20665"/>
    <w:rsid w:val="00B26E85"/>
    <w:rsid w:val="00B331DD"/>
    <w:rsid w:val="00B33C87"/>
    <w:rsid w:val="00B34F09"/>
    <w:rsid w:val="00B36F1C"/>
    <w:rsid w:val="00B40376"/>
    <w:rsid w:val="00B404BC"/>
    <w:rsid w:val="00B42E5D"/>
    <w:rsid w:val="00B43033"/>
    <w:rsid w:val="00B4311D"/>
    <w:rsid w:val="00B46D77"/>
    <w:rsid w:val="00B47641"/>
    <w:rsid w:val="00B51B8E"/>
    <w:rsid w:val="00B51CA4"/>
    <w:rsid w:val="00B522B1"/>
    <w:rsid w:val="00B52BB4"/>
    <w:rsid w:val="00B54872"/>
    <w:rsid w:val="00B55E70"/>
    <w:rsid w:val="00B5604A"/>
    <w:rsid w:val="00B56662"/>
    <w:rsid w:val="00B61062"/>
    <w:rsid w:val="00B61863"/>
    <w:rsid w:val="00B61B49"/>
    <w:rsid w:val="00B64687"/>
    <w:rsid w:val="00B652A0"/>
    <w:rsid w:val="00B72828"/>
    <w:rsid w:val="00B72C2E"/>
    <w:rsid w:val="00B74DE2"/>
    <w:rsid w:val="00B803ED"/>
    <w:rsid w:val="00B80D00"/>
    <w:rsid w:val="00B82C83"/>
    <w:rsid w:val="00B83F4D"/>
    <w:rsid w:val="00B8412E"/>
    <w:rsid w:val="00B856F5"/>
    <w:rsid w:val="00B86614"/>
    <w:rsid w:val="00B87C70"/>
    <w:rsid w:val="00B9066C"/>
    <w:rsid w:val="00B921DD"/>
    <w:rsid w:val="00B95D1B"/>
    <w:rsid w:val="00BA15D8"/>
    <w:rsid w:val="00BA257E"/>
    <w:rsid w:val="00BA39CF"/>
    <w:rsid w:val="00BA5B38"/>
    <w:rsid w:val="00BA5B89"/>
    <w:rsid w:val="00BB137F"/>
    <w:rsid w:val="00BB17E4"/>
    <w:rsid w:val="00BB7F68"/>
    <w:rsid w:val="00BC1234"/>
    <w:rsid w:val="00BC12CE"/>
    <w:rsid w:val="00BC2069"/>
    <w:rsid w:val="00BC249D"/>
    <w:rsid w:val="00BD14C4"/>
    <w:rsid w:val="00BD359C"/>
    <w:rsid w:val="00BD77A0"/>
    <w:rsid w:val="00BE2ED4"/>
    <w:rsid w:val="00BE635E"/>
    <w:rsid w:val="00BF60F6"/>
    <w:rsid w:val="00BF6957"/>
    <w:rsid w:val="00C011B1"/>
    <w:rsid w:val="00C059A5"/>
    <w:rsid w:val="00C12288"/>
    <w:rsid w:val="00C129D3"/>
    <w:rsid w:val="00C13154"/>
    <w:rsid w:val="00C14052"/>
    <w:rsid w:val="00C22872"/>
    <w:rsid w:val="00C23F1E"/>
    <w:rsid w:val="00C25A52"/>
    <w:rsid w:val="00C26D6A"/>
    <w:rsid w:val="00C3070D"/>
    <w:rsid w:val="00C32FBC"/>
    <w:rsid w:val="00C33537"/>
    <w:rsid w:val="00C44C3D"/>
    <w:rsid w:val="00C4725B"/>
    <w:rsid w:val="00C5234D"/>
    <w:rsid w:val="00C5462B"/>
    <w:rsid w:val="00C561FE"/>
    <w:rsid w:val="00C57E6F"/>
    <w:rsid w:val="00C628FD"/>
    <w:rsid w:val="00C6349A"/>
    <w:rsid w:val="00C6396E"/>
    <w:rsid w:val="00C70239"/>
    <w:rsid w:val="00C71578"/>
    <w:rsid w:val="00C71608"/>
    <w:rsid w:val="00C71756"/>
    <w:rsid w:val="00C71A10"/>
    <w:rsid w:val="00C72A16"/>
    <w:rsid w:val="00C80AC1"/>
    <w:rsid w:val="00C81069"/>
    <w:rsid w:val="00C81C79"/>
    <w:rsid w:val="00C8400F"/>
    <w:rsid w:val="00C875A2"/>
    <w:rsid w:val="00C92AA5"/>
    <w:rsid w:val="00C93E7E"/>
    <w:rsid w:val="00C9430D"/>
    <w:rsid w:val="00C94758"/>
    <w:rsid w:val="00CA1B51"/>
    <w:rsid w:val="00CA59D8"/>
    <w:rsid w:val="00CA5E7F"/>
    <w:rsid w:val="00CA79D6"/>
    <w:rsid w:val="00CB043D"/>
    <w:rsid w:val="00CB5EF5"/>
    <w:rsid w:val="00CC059A"/>
    <w:rsid w:val="00CC47C8"/>
    <w:rsid w:val="00CC6971"/>
    <w:rsid w:val="00CC6CFC"/>
    <w:rsid w:val="00CD1091"/>
    <w:rsid w:val="00CD19EF"/>
    <w:rsid w:val="00CD5D94"/>
    <w:rsid w:val="00CE3FA6"/>
    <w:rsid w:val="00CE553A"/>
    <w:rsid w:val="00CF006B"/>
    <w:rsid w:val="00CF06CA"/>
    <w:rsid w:val="00CF1BB9"/>
    <w:rsid w:val="00CF3EE5"/>
    <w:rsid w:val="00D022B4"/>
    <w:rsid w:val="00D027E7"/>
    <w:rsid w:val="00D03330"/>
    <w:rsid w:val="00D0369A"/>
    <w:rsid w:val="00D03F63"/>
    <w:rsid w:val="00D063F8"/>
    <w:rsid w:val="00D0657A"/>
    <w:rsid w:val="00D06D93"/>
    <w:rsid w:val="00D0742E"/>
    <w:rsid w:val="00D126B8"/>
    <w:rsid w:val="00D136B1"/>
    <w:rsid w:val="00D137B0"/>
    <w:rsid w:val="00D15CD5"/>
    <w:rsid w:val="00D15F93"/>
    <w:rsid w:val="00D21950"/>
    <w:rsid w:val="00D23700"/>
    <w:rsid w:val="00D23A98"/>
    <w:rsid w:val="00D24169"/>
    <w:rsid w:val="00D27375"/>
    <w:rsid w:val="00D3525B"/>
    <w:rsid w:val="00D35EF4"/>
    <w:rsid w:val="00D361FD"/>
    <w:rsid w:val="00D431F2"/>
    <w:rsid w:val="00D454C0"/>
    <w:rsid w:val="00D45510"/>
    <w:rsid w:val="00D52F4C"/>
    <w:rsid w:val="00D53847"/>
    <w:rsid w:val="00D53F72"/>
    <w:rsid w:val="00D541BD"/>
    <w:rsid w:val="00D541F8"/>
    <w:rsid w:val="00D545FF"/>
    <w:rsid w:val="00D55601"/>
    <w:rsid w:val="00D558CD"/>
    <w:rsid w:val="00D61EE9"/>
    <w:rsid w:val="00D62C2E"/>
    <w:rsid w:val="00D62CD2"/>
    <w:rsid w:val="00D62CD9"/>
    <w:rsid w:val="00D64F4C"/>
    <w:rsid w:val="00D66288"/>
    <w:rsid w:val="00D71FF9"/>
    <w:rsid w:val="00D74BC2"/>
    <w:rsid w:val="00D77010"/>
    <w:rsid w:val="00D7754C"/>
    <w:rsid w:val="00D829E1"/>
    <w:rsid w:val="00D86752"/>
    <w:rsid w:val="00D91D33"/>
    <w:rsid w:val="00D94785"/>
    <w:rsid w:val="00D95EBB"/>
    <w:rsid w:val="00D97483"/>
    <w:rsid w:val="00DA3156"/>
    <w:rsid w:val="00DA392B"/>
    <w:rsid w:val="00DA5B02"/>
    <w:rsid w:val="00DA7C58"/>
    <w:rsid w:val="00DB0613"/>
    <w:rsid w:val="00DB3401"/>
    <w:rsid w:val="00DB5446"/>
    <w:rsid w:val="00DB5D17"/>
    <w:rsid w:val="00DB716A"/>
    <w:rsid w:val="00DC08DA"/>
    <w:rsid w:val="00DC131C"/>
    <w:rsid w:val="00DC13E0"/>
    <w:rsid w:val="00DC203A"/>
    <w:rsid w:val="00DC2407"/>
    <w:rsid w:val="00DC2DAB"/>
    <w:rsid w:val="00DC53BD"/>
    <w:rsid w:val="00DC6357"/>
    <w:rsid w:val="00DD1FC3"/>
    <w:rsid w:val="00DD41C9"/>
    <w:rsid w:val="00DD4DAF"/>
    <w:rsid w:val="00DD53C4"/>
    <w:rsid w:val="00DD6EA6"/>
    <w:rsid w:val="00DE02E8"/>
    <w:rsid w:val="00DE34AB"/>
    <w:rsid w:val="00DE370C"/>
    <w:rsid w:val="00DE7B3F"/>
    <w:rsid w:val="00DF2731"/>
    <w:rsid w:val="00DF2885"/>
    <w:rsid w:val="00DF66B6"/>
    <w:rsid w:val="00E00203"/>
    <w:rsid w:val="00E00272"/>
    <w:rsid w:val="00E02B95"/>
    <w:rsid w:val="00E03249"/>
    <w:rsid w:val="00E03402"/>
    <w:rsid w:val="00E0475E"/>
    <w:rsid w:val="00E05756"/>
    <w:rsid w:val="00E07128"/>
    <w:rsid w:val="00E0728A"/>
    <w:rsid w:val="00E1572C"/>
    <w:rsid w:val="00E16C46"/>
    <w:rsid w:val="00E202B7"/>
    <w:rsid w:val="00E202EB"/>
    <w:rsid w:val="00E21255"/>
    <w:rsid w:val="00E225E1"/>
    <w:rsid w:val="00E23207"/>
    <w:rsid w:val="00E239BB"/>
    <w:rsid w:val="00E25787"/>
    <w:rsid w:val="00E269C2"/>
    <w:rsid w:val="00E3091A"/>
    <w:rsid w:val="00E30FF0"/>
    <w:rsid w:val="00E33050"/>
    <w:rsid w:val="00E336B4"/>
    <w:rsid w:val="00E4062E"/>
    <w:rsid w:val="00E43F33"/>
    <w:rsid w:val="00E44ADD"/>
    <w:rsid w:val="00E45637"/>
    <w:rsid w:val="00E50E65"/>
    <w:rsid w:val="00E510F4"/>
    <w:rsid w:val="00E55F83"/>
    <w:rsid w:val="00E5769A"/>
    <w:rsid w:val="00E62122"/>
    <w:rsid w:val="00E6672A"/>
    <w:rsid w:val="00E73985"/>
    <w:rsid w:val="00E81D0D"/>
    <w:rsid w:val="00E857EA"/>
    <w:rsid w:val="00E875EA"/>
    <w:rsid w:val="00E9129C"/>
    <w:rsid w:val="00EA06F4"/>
    <w:rsid w:val="00EA3E95"/>
    <w:rsid w:val="00EA41BE"/>
    <w:rsid w:val="00EA774B"/>
    <w:rsid w:val="00EB162F"/>
    <w:rsid w:val="00EB26EA"/>
    <w:rsid w:val="00EB5001"/>
    <w:rsid w:val="00EB7F03"/>
    <w:rsid w:val="00EC0ED9"/>
    <w:rsid w:val="00EC2776"/>
    <w:rsid w:val="00EC70FF"/>
    <w:rsid w:val="00ED7A6F"/>
    <w:rsid w:val="00EE0D83"/>
    <w:rsid w:val="00EE15CE"/>
    <w:rsid w:val="00EE23BC"/>
    <w:rsid w:val="00EE465A"/>
    <w:rsid w:val="00EE46D6"/>
    <w:rsid w:val="00EE4CCA"/>
    <w:rsid w:val="00EE533D"/>
    <w:rsid w:val="00EE754E"/>
    <w:rsid w:val="00EF147E"/>
    <w:rsid w:val="00EF415B"/>
    <w:rsid w:val="00EF515F"/>
    <w:rsid w:val="00EF7E00"/>
    <w:rsid w:val="00F00A76"/>
    <w:rsid w:val="00F013F8"/>
    <w:rsid w:val="00F05003"/>
    <w:rsid w:val="00F10536"/>
    <w:rsid w:val="00F125F3"/>
    <w:rsid w:val="00F13862"/>
    <w:rsid w:val="00F13D2E"/>
    <w:rsid w:val="00F160E3"/>
    <w:rsid w:val="00F16258"/>
    <w:rsid w:val="00F16FE3"/>
    <w:rsid w:val="00F221EA"/>
    <w:rsid w:val="00F22DFF"/>
    <w:rsid w:val="00F27C57"/>
    <w:rsid w:val="00F34E72"/>
    <w:rsid w:val="00F37A4F"/>
    <w:rsid w:val="00F419B3"/>
    <w:rsid w:val="00F42DA4"/>
    <w:rsid w:val="00F43A6D"/>
    <w:rsid w:val="00F454BB"/>
    <w:rsid w:val="00F45B20"/>
    <w:rsid w:val="00F51131"/>
    <w:rsid w:val="00F53345"/>
    <w:rsid w:val="00F53FB0"/>
    <w:rsid w:val="00F57F48"/>
    <w:rsid w:val="00F7050D"/>
    <w:rsid w:val="00F73682"/>
    <w:rsid w:val="00F73FAF"/>
    <w:rsid w:val="00F76CBC"/>
    <w:rsid w:val="00F77028"/>
    <w:rsid w:val="00F7759E"/>
    <w:rsid w:val="00F802A8"/>
    <w:rsid w:val="00F80515"/>
    <w:rsid w:val="00F81D72"/>
    <w:rsid w:val="00F868FD"/>
    <w:rsid w:val="00F9189A"/>
    <w:rsid w:val="00F926AC"/>
    <w:rsid w:val="00F9451A"/>
    <w:rsid w:val="00F95232"/>
    <w:rsid w:val="00F96E7B"/>
    <w:rsid w:val="00F97DA3"/>
    <w:rsid w:val="00FA0382"/>
    <w:rsid w:val="00FA22B2"/>
    <w:rsid w:val="00FA3A62"/>
    <w:rsid w:val="00FA3D4D"/>
    <w:rsid w:val="00FB0720"/>
    <w:rsid w:val="00FB2D13"/>
    <w:rsid w:val="00FC0171"/>
    <w:rsid w:val="00FC0244"/>
    <w:rsid w:val="00FC1529"/>
    <w:rsid w:val="00FC30FB"/>
    <w:rsid w:val="00FC5761"/>
    <w:rsid w:val="00FC57A1"/>
    <w:rsid w:val="00FC7215"/>
    <w:rsid w:val="00FD3FC5"/>
    <w:rsid w:val="00FD5D5E"/>
    <w:rsid w:val="00FD5F61"/>
    <w:rsid w:val="00FE3BAB"/>
    <w:rsid w:val="00FE5354"/>
    <w:rsid w:val="00FF1043"/>
    <w:rsid w:val="00FF28B2"/>
    <w:rsid w:val="00FF4157"/>
    <w:rsid w:val="00FF6B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atentStyles>
  <w:style w:type="paragraph" w:default="1" w:styleId="Standaard">
    <w:name w:val="Normal"/>
    <w:qFormat/>
    <w:rsid w:val="00C6349A"/>
    <w:rPr>
      <w:sz w:val="22"/>
      <w:szCs w:val="22"/>
      <w:lang w:val="en-GB"/>
    </w:rPr>
  </w:style>
  <w:style w:type="paragraph" w:styleId="Kop1">
    <w:name w:val="heading 1"/>
    <w:basedOn w:val="Standaard"/>
    <w:next w:val="Standaard"/>
    <w:link w:val="Kop1Char"/>
    <w:uiPriority w:val="99"/>
    <w:qFormat/>
    <w:rsid w:val="007216B3"/>
    <w:pPr>
      <w:keepNext/>
      <w:keepLines/>
      <w:spacing w:before="600" w:after="480"/>
      <w:outlineLvl w:val="0"/>
    </w:pPr>
    <w:rPr>
      <w:rFonts w:ascii="Century Gothic" w:eastAsia="MS Gothic" w:hAnsi="Century Gothic"/>
      <w:b/>
      <w:bCs/>
      <w:color w:val="9E1440"/>
      <w:sz w:val="36"/>
      <w:szCs w:val="28"/>
    </w:rPr>
  </w:style>
  <w:style w:type="paragraph" w:styleId="Kop2">
    <w:name w:val="heading 2"/>
    <w:basedOn w:val="Standaard"/>
    <w:next w:val="Standaard"/>
    <w:link w:val="Kop2Char"/>
    <w:uiPriority w:val="99"/>
    <w:qFormat/>
    <w:rsid w:val="007216B3"/>
    <w:pPr>
      <w:keepNext/>
      <w:keepLines/>
      <w:spacing w:before="480" w:after="360"/>
      <w:outlineLvl w:val="1"/>
    </w:pPr>
    <w:rPr>
      <w:rFonts w:ascii="Century Gothic" w:eastAsia="MS Gothic" w:hAnsi="Century Gothic"/>
      <w:b/>
      <w:bCs/>
      <w:color w:val="000000"/>
      <w:sz w:val="32"/>
      <w:szCs w:val="26"/>
    </w:rPr>
  </w:style>
  <w:style w:type="paragraph" w:styleId="Kop3">
    <w:name w:val="heading 3"/>
    <w:basedOn w:val="Standaard"/>
    <w:next w:val="Standaard"/>
    <w:link w:val="Kop3Char"/>
    <w:uiPriority w:val="99"/>
    <w:qFormat/>
    <w:rsid w:val="007216B3"/>
    <w:pPr>
      <w:keepNext/>
      <w:keepLines/>
      <w:spacing w:before="360" w:after="240"/>
      <w:outlineLvl w:val="2"/>
    </w:pPr>
    <w:rPr>
      <w:rFonts w:ascii="Century Gothic" w:eastAsia="MS Gothic" w:hAnsi="Century Gothic"/>
      <w:bCs/>
      <w:sz w:val="32"/>
    </w:rPr>
  </w:style>
  <w:style w:type="paragraph" w:styleId="Kop4">
    <w:name w:val="heading 4"/>
    <w:basedOn w:val="Standaard"/>
    <w:next w:val="Standaard"/>
    <w:link w:val="Kop4Char"/>
    <w:uiPriority w:val="99"/>
    <w:qFormat/>
    <w:rsid w:val="007216B3"/>
    <w:pPr>
      <w:keepNext/>
      <w:keepLines/>
      <w:spacing w:before="240" w:after="120"/>
      <w:outlineLvl w:val="3"/>
    </w:pPr>
    <w:rPr>
      <w:rFonts w:ascii="Century Gothic" w:eastAsia="MS Gothic" w:hAnsi="Century Gothic"/>
      <w:bCs/>
      <w:iCs/>
      <w:sz w:val="28"/>
    </w:rPr>
  </w:style>
  <w:style w:type="paragraph" w:styleId="Kop5">
    <w:name w:val="heading 5"/>
    <w:basedOn w:val="Standaard"/>
    <w:next w:val="Standaard"/>
    <w:link w:val="Kop5Char"/>
    <w:autoRedefine/>
    <w:uiPriority w:val="99"/>
    <w:qFormat/>
    <w:rsid w:val="00511BC7"/>
    <w:pPr>
      <w:keepNext/>
      <w:keepLines/>
      <w:spacing w:before="120"/>
      <w:outlineLvl w:val="4"/>
    </w:pPr>
    <w:rPr>
      <w:rFonts w:ascii="Century Gothic" w:eastAsia="MS Gothic" w:hAnsi="Century Gothic"/>
      <w:sz w:val="24"/>
    </w:rPr>
  </w:style>
  <w:style w:type="paragraph" w:styleId="Kop6">
    <w:name w:val="heading 6"/>
    <w:basedOn w:val="Standaard"/>
    <w:next w:val="Standaard"/>
    <w:link w:val="Kop6Char"/>
    <w:uiPriority w:val="99"/>
    <w:qFormat/>
    <w:rsid w:val="00A911E6"/>
    <w:pPr>
      <w:keepNext/>
      <w:keepLines/>
      <w:numPr>
        <w:ilvl w:val="5"/>
        <w:numId w:val="31"/>
      </w:numPr>
      <w:spacing w:before="200"/>
      <w:outlineLvl w:val="5"/>
    </w:pPr>
    <w:rPr>
      <w:rFonts w:ascii="Cambria" w:eastAsia="MS Gothic" w:hAnsi="Cambria"/>
      <w:i/>
      <w:iCs/>
      <w:color w:val="243F60"/>
    </w:rPr>
  </w:style>
  <w:style w:type="paragraph" w:styleId="Kop7">
    <w:name w:val="heading 7"/>
    <w:basedOn w:val="Standaard"/>
    <w:next w:val="Standaard"/>
    <w:link w:val="Kop7Char"/>
    <w:uiPriority w:val="99"/>
    <w:qFormat/>
    <w:rsid w:val="00A911E6"/>
    <w:pPr>
      <w:keepNext/>
      <w:keepLines/>
      <w:numPr>
        <w:ilvl w:val="6"/>
        <w:numId w:val="31"/>
      </w:numPr>
      <w:spacing w:before="200"/>
      <w:outlineLvl w:val="6"/>
    </w:pPr>
    <w:rPr>
      <w:rFonts w:ascii="Cambria" w:eastAsia="MS Gothic" w:hAnsi="Cambria"/>
      <w:i/>
      <w:iCs/>
      <w:color w:val="404040"/>
    </w:rPr>
  </w:style>
  <w:style w:type="paragraph" w:styleId="Kop8">
    <w:name w:val="heading 8"/>
    <w:basedOn w:val="Standaard"/>
    <w:next w:val="Standaard"/>
    <w:link w:val="Kop8Char"/>
    <w:uiPriority w:val="99"/>
    <w:qFormat/>
    <w:rsid w:val="00A911E6"/>
    <w:pPr>
      <w:keepNext/>
      <w:keepLines/>
      <w:numPr>
        <w:ilvl w:val="7"/>
        <w:numId w:val="31"/>
      </w:numPr>
      <w:spacing w:before="200"/>
      <w:outlineLvl w:val="7"/>
    </w:pPr>
    <w:rPr>
      <w:rFonts w:ascii="Cambria" w:eastAsia="MS Gothic" w:hAnsi="Cambria"/>
      <w:color w:val="404040"/>
      <w:sz w:val="20"/>
      <w:szCs w:val="20"/>
    </w:rPr>
  </w:style>
  <w:style w:type="paragraph" w:styleId="Kop9">
    <w:name w:val="heading 9"/>
    <w:basedOn w:val="Standaard"/>
    <w:next w:val="Standaard"/>
    <w:link w:val="Kop9Char"/>
    <w:uiPriority w:val="99"/>
    <w:qFormat/>
    <w:rsid w:val="00A911E6"/>
    <w:pPr>
      <w:keepNext/>
      <w:keepLines/>
      <w:numPr>
        <w:ilvl w:val="8"/>
        <w:numId w:val="31"/>
      </w:numPr>
      <w:spacing w:before="200"/>
      <w:outlineLvl w:val="8"/>
    </w:pPr>
    <w:rPr>
      <w:rFonts w:ascii="Cambria" w:eastAsia="MS Gothic"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A3CAE"/>
    <w:rPr>
      <w:rFonts w:ascii="Century Gothic" w:eastAsia="MS Gothic" w:hAnsi="Century Gothic" w:cs="Times New Roman"/>
      <w:b/>
      <w:bCs/>
      <w:color w:val="9E1440"/>
      <w:sz w:val="28"/>
      <w:lang w:val="en-GB"/>
    </w:rPr>
  </w:style>
  <w:style w:type="character" w:customStyle="1" w:styleId="Kop2Char">
    <w:name w:val="Kop 2 Char"/>
    <w:basedOn w:val="Standaardalinea-lettertype"/>
    <w:link w:val="Kop2"/>
    <w:uiPriority w:val="99"/>
    <w:rsid w:val="007216B3"/>
    <w:rPr>
      <w:rFonts w:ascii="Century Gothic" w:eastAsia="MS Gothic" w:hAnsi="Century Gothic" w:cs="Times New Roman"/>
      <w:b/>
      <w:bCs/>
      <w:color w:val="000000"/>
      <w:sz w:val="26"/>
      <w:lang w:val="en-GB"/>
    </w:rPr>
  </w:style>
  <w:style w:type="character" w:customStyle="1" w:styleId="Kop3Char">
    <w:name w:val="Kop 3 Char"/>
    <w:basedOn w:val="Standaardalinea-lettertype"/>
    <w:link w:val="Kop3"/>
    <w:uiPriority w:val="99"/>
    <w:rsid w:val="007216B3"/>
    <w:rPr>
      <w:rFonts w:ascii="Century Gothic" w:eastAsia="MS Gothic" w:hAnsi="Century Gothic" w:cs="Times New Roman"/>
      <w:bCs/>
      <w:sz w:val="32"/>
      <w:lang w:val="en-GB"/>
    </w:rPr>
  </w:style>
  <w:style w:type="character" w:customStyle="1" w:styleId="Kop4Char">
    <w:name w:val="Kop 4 Char"/>
    <w:basedOn w:val="Standaardalinea-lettertype"/>
    <w:link w:val="Kop4"/>
    <w:uiPriority w:val="99"/>
    <w:rsid w:val="007216B3"/>
    <w:rPr>
      <w:rFonts w:ascii="Century Gothic" w:eastAsia="MS Gothic" w:hAnsi="Century Gothic" w:cs="Times New Roman"/>
      <w:bCs/>
      <w:iCs/>
      <w:sz w:val="28"/>
      <w:lang w:val="en-GB"/>
    </w:rPr>
  </w:style>
  <w:style w:type="character" w:customStyle="1" w:styleId="Kop5Char">
    <w:name w:val="Kop 5 Char"/>
    <w:basedOn w:val="Standaardalinea-lettertype"/>
    <w:link w:val="Kop5"/>
    <w:uiPriority w:val="99"/>
    <w:semiHidden/>
    <w:rsid w:val="00511BC7"/>
    <w:rPr>
      <w:rFonts w:ascii="Century Gothic" w:eastAsia="MS Gothic" w:hAnsi="Century Gothic" w:cs="Times New Roman"/>
      <w:sz w:val="24"/>
      <w:lang w:val="en-GB"/>
    </w:rPr>
  </w:style>
  <w:style w:type="character" w:customStyle="1" w:styleId="Kop6Char">
    <w:name w:val="Kop 6 Char"/>
    <w:basedOn w:val="Standaardalinea-lettertype"/>
    <w:link w:val="Kop6"/>
    <w:uiPriority w:val="99"/>
    <w:semiHidden/>
    <w:rsid w:val="00A911E6"/>
    <w:rPr>
      <w:rFonts w:ascii="Cambria" w:eastAsia="MS Gothic" w:hAnsi="Cambria" w:cs="Times New Roman"/>
      <w:i/>
      <w:iCs/>
      <w:color w:val="243F60"/>
      <w:lang w:val="en-GB"/>
    </w:rPr>
  </w:style>
  <w:style w:type="character" w:customStyle="1" w:styleId="Kop7Char">
    <w:name w:val="Kop 7 Char"/>
    <w:basedOn w:val="Standaardalinea-lettertype"/>
    <w:link w:val="Kop7"/>
    <w:uiPriority w:val="99"/>
    <w:semiHidden/>
    <w:rsid w:val="00A911E6"/>
    <w:rPr>
      <w:rFonts w:ascii="Cambria" w:eastAsia="MS Gothic" w:hAnsi="Cambria" w:cs="Times New Roman"/>
      <w:i/>
      <w:iCs/>
      <w:color w:val="404040"/>
      <w:lang w:val="en-GB"/>
    </w:rPr>
  </w:style>
  <w:style w:type="character" w:customStyle="1" w:styleId="Kop8Char">
    <w:name w:val="Kop 8 Char"/>
    <w:basedOn w:val="Standaardalinea-lettertype"/>
    <w:link w:val="Kop8"/>
    <w:uiPriority w:val="99"/>
    <w:semiHidden/>
    <w:rsid w:val="00A911E6"/>
    <w:rPr>
      <w:rFonts w:ascii="Cambria" w:eastAsia="MS Gothic" w:hAnsi="Cambria" w:cs="Times New Roman"/>
      <w:color w:val="404040"/>
      <w:sz w:val="20"/>
      <w:lang w:val="en-GB"/>
    </w:rPr>
  </w:style>
  <w:style w:type="character" w:customStyle="1" w:styleId="Kop9Char">
    <w:name w:val="Kop 9 Char"/>
    <w:basedOn w:val="Standaardalinea-lettertype"/>
    <w:link w:val="Kop9"/>
    <w:uiPriority w:val="99"/>
    <w:semiHidden/>
    <w:rsid w:val="00A911E6"/>
    <w:rPr>
      <w:rFonts w:ascii="Cambria" w:eastAsia="MS Gothic" w:hAnsi="Cambria" w:cs="Times New Roman"/>
      <w:i/>
      <w:iCs/>
      <w:color w:val="404040"/>
      <w:sz w:val="20"/>
      <w:lang w:val="en-GB"/>
    </w:rPr>
  </w:style>
  <w:style w:type="paragraph" w:styleId="Lijstalinea">
    <w:name w:val="List Paragraph"/>
    <w:basedOn w:val="Standaard"/>
    <w:uiPriority w:val="99"/>
    <w:qFormat/>
    <w:rsid w:val="00FF1043"/>
    <w:pPr>
      <w:numPr>
        <w:numId w:val="10"/>
      </w:numPr>
      <w:ind w:left="568" w:hanging="284"/>
      <w:contextualSpacing/>
    </w:pPr>
  </w:style>
  <w:style w:type="character" w:styleId="Verwijzingopmerking">
    <w:name w:val="annotation reference"/>
    <w:basedOn w:val="Standaardalinea-lettertype"/>
    <w:uiPriority w:val="99"/>
    <w:semiHidden/>
    <w:rsid w:val="004766DC"/>
    <w:rPr>
      <w:rFonts w:cs="Times New Roman"/>
      <w:sz w:val="16"/>
    </w:rPr>
  </w:style>
  <w:style w:type="paragraph" w:styleId="Tekstopmerking">
    <w:name w:val="annotation text"/>
    <w:basedOn w:val="Standaard"/>
    <w:link w:val="TekstopmerkingChar"/>
    <w:uiPriority w:val="99"/>
    <w:semiHidden/>
    <w:rsid w:val="004766DC"/>
    <w:rPr>
      <w:sz w:val="20"/>
      <w:szCs w:val="20"/>
    </w:rPr>
  </w:style>
  <w:style w:type="character" w:customStyle="1" w:styleId="TekstopmerkingChar">
    <w:name w:val="Tekst opmerking Char"/>
    <w:basedOn w:val="Standaardalinea-lettertype"/>
    <w:link w:val="Tekstopmerking"/>
    <w:uiPriority w:val="99"/>
    <w:semiHidden/>
    <w:rsid w:val="004766DC"/>
    <w:rPr>
      <w:rFonts w:ascii="Arial" w:hAnsi="Arial" w:cs="Times New Roman"/>
      <w:sz w:val="20"/>
    </w:rPr>
  </w:style>
  <w:style w:type="paragraph" w:styleId="Onderwerpvanopmerking">
    <w:name w:val="annotation subject"/>
    <w:basedOn w:val="Tekstopmerking"/>
    <w:next w:val="Tekstopmerking"/>
    <w:link w:val="OnderwerpvanopmerkingChar"/>
    <w:uiPriority w:val="99"/>
    <w:semiHidden/>
    <w:rsid w:val="004766DC"/>
    <w:rPr>
      <w:b/>
      <w:bCs/>
    </w:rPr>
  </w:style>
  <w:style w:type="character" w:customStyle="1" w:styleId="OnderwerpvanopmerkingChar">
    <w:name w:val="Onderwerp van opmerking Char"/>
    <w:basedOn w:val="TekstopmerkingChar"/>
    <w:link w:val="Onderwerpvanopmerking"/>
    <w:uiPriority w:val="99"/>
    <w:semiHidden/>
    <w:rsid w:val="004766DC"/>
    <w:rPr>
      <w:rFonts w:ascii="Arial" w:hAnsi="Arial" w:cs="Times New Roman"/>
      <w:b/>
      <w:bCs/>
      <w:sz w:val="20"/>
    </w:rPr>
  </w:style>
  <w:style w:type="paragraph" w:styleId="Ballontekst">
    <w:name w:val="Balloon Text"/>
    <w:basedOn w:val="Standaard"/>
    <w:link w:val="BallontekstChar"/>
    <w:uiPriority w:val="99"/>
    <w:semiHidden/>
    <w:rsid w:val="004766DC"/>
    <w:rPr>
      <w:rFonts w:ascii="Tahoma" w:hAnsi="Tahoma" w:cs="Tahoma"/>
      <w:sz w:val="16"/>
      <w:szCs w:val="16"/>
    </w:rPr>
  </w:style>
  <w:style w:type="character" w:customStyle="1" w:styleId="BallontekstChar">
    <w:name w:val="Ballontekst Char"/>
    <w:basedOn w:val="Standaardalinea-lettertype"/>
    <w:link w:val="Ballontekst"/>
    <w:uiPriority w:val="99"/>
    <w:semiHidden/>
    <w:rsid w:val="004766DC"/>
    <w:rPr>
      <w:rFonts w:ascii="Tahoma" w:hAnsi="Tahoma" w:cs="Tahoma"/>
      <w:sz w:val="16"/>
    </w:rPr>
  </w:style>
  <w:style w:type="table" w:styleId="Tabelraster">
    <w:name w:val="Table Grid"/>
    <w:basedOn w:val="Standaardtabel"/>
    <w:uiPriority w:val="99"/>
    <w:rsid w:val="0009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86CE4"/>
    <w:pPr>
      <w:tabs>
        <w:tab w:val="center" w:pos="4536"/>
        <w:tab w:val="right" w:pos="9072"/>
      </w:tabs>
    </w:pPr>
    <w:rPr>
      <w:rFonts w:ascii="Century Gothic" w:hAnsi="Century Gothic"/>
      <w:color w:val="FFFFFF"/>
    </w:rPr>
  </w:style>
  <w:style w:type="character" w:customStyle="1" w:styleId="KoptekstChar">
    <w:name w:val="Koptekst Char"/>
    <w:basedOn w:val="Standaardalinea-lettertype"/>
    <w:link w:val="Koptekst"/>
    <w:uiPriority w:val="99"/>
    <w:rsid w:val="00386CE4"/>
    <w:rPr>
      <w:rFonts w:ascii="Century Gothic" w:hAnsi="Century Gothic" w:cs="Times New Roman"/>
      <w:color w:val="FFFFFF"/>
      <w:lang w:val="en-GB"/>
    </w:rPr>
  </w:style>
  <w:style w:type="paragraph" w:styleId="Voettekst">
    <w:name w:val="footer"/>
    <w:basedOn w:val="Standaard"/>
    <w:link w:val="VoettekstChar"/>
    <w:uiPriority w:val="99"/>
    <w:semiHidden/>
    <w:rsid w:val="00C6349A"/>
    <w:pPr>
      <w:tabs>
        <w:tab w:val="center" w:pos="4536"/>
        <w:tab w:val="right" w:pos="9072"/>
      </w:tabs>
    </w:pPr>
    <w:rPr>
      <w:sz w:val="16"/>
    </w:rPr>
  </w:style>
  <w:style w:type="character" w:customStyle="1" w:styleId="VoettekstChar">
    <w:name w:val="Voettekst Char"/>
    <w:basedOn w:val="Standaardalinea-lettertype"/>
    <w:link w:val="Voettekst"/>
    <w:uiPriority w:val="99"/>
    <w:rsid w:val="00C6349A"/>
    <w:rPr>
      <w:rFonts w:ascii="Calibri" w:hAnsi="Calibri" w:cs="Times New Roman"/>
      <w:sz w:val="16"/>
    </w:rPr>
  </w:style>
  <w:style w:type="character" w:styleId="Hyperlink">
    <w:name w:val="Hyperlink"/>
    <w:basedOn w:val="Standaardalinea-lettertype"/>
    <w:uiPriority w:val="99"/>
    <w:rsid w:val="00FF1043"/>
    <w:rPr>
      <w:rFonts w:ascii="Calibri" w:hAnsi="Calibri" w:cs="Times New Roman"/>
      <w:color w:val="0000FF"/>
      <w:sz w:val="22"/>
      <w:u w:val="single"/>
    </w:rPr>
  </w:style>
  <w:style w:type="paragraph" w:customStyle="1" w:styleId="Listlevel2">
    <w:name w:val="List level 2"/>
    <w:basedOn w:val="Lijstalinea"/>
    <w:uiPriority w:val="99"/>
    <w:rsid w:val="00B10726"/>
    <w:pPr>
      <w:numPr>
        <w:numId w:val="33"/>
      </w:numPr>
      <w:ind w:left="1135" w:hanging="284"/>
    </w:pPr>
  </w:style>
  <w:style w:type="paragraph" w:styleId="Kopvaninhoudsopgave">
    <w:name w:val="TOC Heading"/>
    <w:basedOn w:val="Kop1"/>
    <w:next w:val="Standaard"/>
    <w:uiPriority w:val="99"/>
    <w:rsid w:val="00057714"/>
    <w:pPr>
      <w:outlineLvl w:val="9"/>
    </w:pPr>
    <w:rPr>
      <w:lang w:val="en-US" w:eastAsia="ja-JP"/>
    </w:rPr>
  </w:style>
  <w:style w:type="character" w:customStyle="1" w:styleId="ListParagraphChar">
    <w:name w:val="List Paragraph Char"/>
    <w:basedOn w:val="Standaardalinea-lettertype"/>
    <w:uiPriority w:val="99"/>
    <w:rsid w:val="00FF1043"/>
    <w:rPr>
      <w:rFonts w:ascii="Calibri" w:hAnsi="Calibri" w:cs="Times New Roman"/>
      <w:lang w:val="en-GB"/>
    </w:rPr>
  </w:style>
  <w:style w:type="character" w:customStyle="1" w:styleId="Listlevel2Char">
    <w:name w:val="List level 2 Char"/>
    <w:basedOn w:val="ListParagraphChar"/>
    <w:uiPriority w:val="99"/>
    <w:rsid w:val="00B10726"/>
    <w:rPr>
      <w:rFonts w:ascii="Calibri" w:hAnsi="Calibri" w:cs="Times New Roman"/>
      <w:lang w:val="en-GB"/>
    </w:rPr>
  </w:style>
  <w:style w:type="paragraph" w:styleId="Inhopg1">
    <w:name w:val="toc 1"/>
    <w:basedOn w:val="Standaard"/>
    <w:next w:val="Standaard"/>
    <w:uiPriority w:val="99"/>
    <w:semiHidden/>
    <w:rsid w:val="00057714"/>
    <w:pPr>
      <w:spacing w:after="100"/>
    </w:pPr>
  </w:style>
  <w:style w:type="paragraph" w:styleId="Inhopg2">
    <w:name w:val="toc 2"/>
    <w:basedOn w:val="Standaard"/>
    <w:next w:val="Standaard"/>
    <w:uiPriority w:val="99"/>
    <w:semiHidden/>
    <w:rsid w:val="00057714"/>
    <w:pPr>
      <w:spacing w:after="100"/>
      <w:ind w:left="220"/>
    </w:pPr>
  </w:style>
  <w:style w:type="paragraph" w:styleId="Inhopg3">
    <w:name w:val="toc 3"/>
    <w:basedOn w:val="Standaard"/>
    <w:next w:val="Standaard"/>
    <w:uiPriority w:val="99"/>
    <w:semiHidden/>
    <w:rsid w:val="00057714"/>
    <w:pPr>
      <w:spacing w:after="100"/>
      <w:ind w:left="440"/>
    </w:pPr>
  </w:style>
  <w:style w:type="paragraph" w:styleId="Revisie">
    <w:name w:val="Revision"/>
    <w:hidden/>
    <w:uiPriority w:val="99"/>
    <w:semiHidden/>
    <w:rsid w:val="008A4800"/>
    <w:rPr>
      <w:sz w:val="22"/>
      <w:szCs w:val="22"/>
      <w:lang w:val="nl-NL"/>
    </w:rPr>
  </w:style>
  <w:style w:type="paragraph" w:styleId="Voetnoottekst">
    <w:name w:val="footnote text"/>
    <w:basedOn w:val="Standaard"/>
    <w:link w:val="VoetnoottekstChar"/>
    <w:uiPriority w:val="99"/>
    <w:semiHidden/>
    <w:rsid w:val="00F125F3"/>
    <w:rPr>
      <w:sz w:val="20"/>
      <w:szCs w:val="20"/>
    </w:rPr>
  </w:style>
  <w:style w:type="character" w:customStyle="1" w:styleId="VoetnoottekstChar">
    <w:name w:val="Voetnoottekst Char"/>
    <w:basedOn w:val="Standaardalinea-lettertype"/>
    <w:link w:val="Voetnoottekst"/>
    <w:uiPriority w:val="99"/>
    <w:semiHidden/>
    <w:rsid w:val="00F125F3"/>
    <w:rPr>
      <w:rFonts w:ascii="Calibri" w:hAnsi="Calibri" w:cs="Times New Roman"/>
      <w:sz w:val="20"/>
    </w:rPr>
  </w:style>
  <w:style w:type="character" w:styleId="Voetnootmarkering">
    <w:name w:val="footnote reference"/>
    <w:basedOn w:val="Standaardalinea-lettertype"/>
    <w:uiPriority w:val="99"/>
    <w:semiHidden/>
    <w:rsid w:val="00F125F3"/>
    <w:rPr>
      <w:rFonts w:cs="Times New Roman"/>
      <w:vertAlign w:val="superscript"/>
    </w:rPr>
  </w:style>
  <w:style w:type="paragraph" w:customStyle="1" w:styleId="LegaldisclaimerEU">
    <w:name w:val="Legal disclaimer EU"/>
    <w:basedOn w:val="MainBody"/>
    <w:next w:val="MainBody"/>
    <w:uiPriority w:val="99"/>
    <w:rsid w:val="00FF1043"/>
    <w:rPr>
      <w:rFonts w:cs="Arial"/>
      <w:color w:val="9E1440"/>
      <w:lang w:val="en-GB"/>
    </w:rPr>
  </w:style>
  <w:style w:type="paragraph" w:customStyle="1" w:styleId="DocumentSubtitle">
    <w:name w:val="Document Subtitle"/>
    <w:basedOn w:val="Standaard"/>
    <w:next w:val="Standaard"/>
    <w:uiPriority w:val="99"/>
    <w:rsid w:val="003E2B61"/>
    <w:rPr>
      <w:rFonts w:ascii="Century Gothic" w:eastAsia="Times New Roman" w:hAnsi="Century Gothic"/>
      <w:b/>
      <w:smallCaps/>
      <w:color w:val="9E1440"/>
      <w:sz w:val="44"/>
      <w:szCs w:val="24"/>
      <w:lang w:val="en-US"/>
    </w:rPr>
  </w:style>
  <w:style w:type="paragraph" w:customStyle="1" w:styleId="MainBody">
    <w:name w:val="Main Body"/>
    <w:basedOn w:val="Standaard"/>
    <w:uiPriority w:val="99"/>
    <w:rsid w:val="001F212E"/>
    <w:rPr>
      <w:rFonts w:eastAsia="Times New Roman"/>
      <w:szCs w:val="24"/>
      <w:lang w:val="en-US"/>
    </w:rPr>
  </w:style>
  <w:style w:type="paragraph" w:customStyle="1" w:styleId="Documenttitle">
    <w:name w:val="Document title"/>
    <w:basedOn w:val="Koptekst"/>
    <w:uiPriority w:val="99"/>
    <w:rsid w:val="00B0581E"/>
    <w:rPr>
      <w:b/>
      <w:caps/>
      <w:sz w:val="52"/>
    </w:rPr>
  </w:style>
  <w:style w:type="character" w:customStyle="1" w:styleId="StijlLatijnsMSGothic">
    <w:name w:val="Stijl (Latijns) MS Gothic"/>
    <w:basedOn w:val="Standaardalinea-lettertype"/>
    <w:uiPriority w:val="99"/>
    <w:rsid w:val="00F34E72"/>
    <w:rPr>
      <w:rFonts w:ascii="Calibri" w:hAnsi="Calibri" w:cs="Times New Roman"/>
      <w:sz w:val="22"/>
    </w:rPr>
  </w:style>
  <w:style w:type="paragraph" w:customStyle="1" w:styleId="standoutcopygreen">
    <w:name w:val="stand out copy green"/>
    <w:basedOn w:val="Standaard"/>
    <w:next w:val="Standaard"/>
    <w:uiPriority w:val="99"/>
    <w:rsid w:val="00FF1043"/>
    <w:rPr>
      <w:b/>
      <w:color w:val="BDB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430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78ADCBEC.dotm</Template>
  <TotalTime>14</TotalTime>
  <Pages>4</Pages>
  <Words>449</Words>
  <Characters>2561</Characters>
  <Application>Microsoft Office Word</Application>
  <DocSecurity>0</DocSecurity>
  <Lines>21</Lines>
  <Paragraphs>6</Paragraphs>
  <ScaleCrop>false</ScaleCrop>
  <Company>Stichting Arq</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Kaykha</dc:creator>
  <cp:keywords/>
  <cp:lastModifiedBy>Sadaf Kaykha</cp:lastModifiedBy>
  <cp:revision>10</cp:revision>
  <dcterms:created xsi:type="dcterms:W3CDTF">2017-07-10T12:51:00Z</dcterms:created>
  <dcterms:modified xsi:type="dcterms:W3CDTF">2017-07-18T08:38:00Z</dcterms:modified>
</cp:coreProperties>
</file>